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3747" w14:textId="77777777" w:rsidR="005B1832" w:rsidRPr="00F225AF" w:rsidRDefault="005B1832" w:rsidP="005B1832">
      <w:pPr>
        <w:pStyle w:val="indent0"/>
        <w:rPr>
          <w:rStyle w:val="rules"/>
          <w:b/>
          <w:bCs/>
        </w:rPr>
      </w:pPr>
      <w:r w:rsidRPr="00F225AF">
        <w:rPr>
          <w:rStyle w:val="rules"/>
          <w:b/>
          <w:bCs/>
        </w:rPr>
        <w:t>14-2221. Escape from jail; essential elements.</w:t>
      </w:r>
      <w:r w:rsidRPr="00F225AF">
        <w:rPr>
          <w:rStyle w:val="rules"/>
          <w:b/>
          <w:bCs/>
          <w:vertAlign w:val="superscript"/>
        </w:rPr>
        <w:t>1</w:t>
      </w:r>
    </w:p>
    <w:p w14:paraId="5E855E68" w14:textId="77777777" w:rsidR="005B1832" w:rsidRPr="00F225AF" w:rsidRDefault="005B1832" w:rsidP="005B1832">
      <w:pPr>
        <w:pStyle w:val="indent1"/>
        <w:rPr>
          <w:rStyle w:val="rules"/>
        </w:rPr>
      </w:pPr>
      <w:r w:rsidRPr="00F225AF">
        <w:rPr>
          <w:rStyle w:val="rules"/>
        </w:rPr>
        <w:t>For you to find the defendant guilty of escape from jail [as charged in Count ____________]</w:t>
      </w:r>
      <w:r w:rsidRPr="00F225AF">
        <w:rPr>
          <w:rStyle w:val="rules"/>
          <w:vertAlign w:val="superscript"/>
        </w:rPr>
        <w:t>2</w:t>
      </w:r>
      <w:r w:rsidRPr="00F225AF">
        <w:rPr>
          <w:rStyle w:val="rules"/>
        </w:rPr>
        <w:t>, the state must prove to your satisfaction beyond a reasonable doubt each of the following elements of the crime:</w:t>
      </w:r>
    </w:p>
    <w:p w14:paraId="3D839DCA" w14:textId="77777777" w:rsidR="005B1832" w:rsidRPr="00F225AF" w:rsidRDefault="005B1832" w:rsidP="005B1832">
      <w:pPr>
        <w:pStyle w:val="indent1"/>
        <w:rPr>
          <w:rStyle w:val="rules"/>
        </w:rPr>
      </w:pPr>
      <w:r w:rsidRPr="00F225AF">
        <w:rPr>
          <w:rStyle w:val="rules"/>
        </w:rPr>
        <w:t>1.</w:t>
      </w:r>
      <w:r w:rsidRPr="00F225AF">
        <w:rPr>
          <w:rStyle w:val="rules"/>
        </w:rPr>
        <w:tab/>
        <w:t>The defendant was committed</w:t>
      </w:r>
      <w:r w:rsidRPr="00F225AF">
        <w:rPr>
          <w:rStyle w:val="rules"/>
          <w:vertAlign w:val="superscript"/>
        </w:rPr>
        <w:t>3</w:t>
      </w:r>
      <w:r w:rsidRPr="00F225AF">
        <w:rPr>
          <w:rStyle w:val="rules"/>
        </w:rPr>
        <w:t xml:space="preserve"> to </w:t>
      </w:r>
      <w:proofErr w:type="gramStart"/>
      <w:r w:rsidRPr="00F225AF">
        <w:rPr>
          <w:rStyle w:val="rules"/>
        </w:rPr>
        <w:t>jail;</w:t>
      </w:r>
      <w:proofErr w:type="gramEnd"/>
    </w:p>
    <w:p w14:paraId="7D491855" w14:textId="77777777" w:rsidR="005B1832" w:rsidRPr="00F225AF" w:rsidRDefault="005B1832" w:rsidP="005B1832">
      <w:pPr>
        <w:pStyle w:val="indent1"/>
        <w:rPr>
          <w:rStyle w:val="rules"/>
        </w:rPr>
      </w:pPr>
      <w:r w:rsidRPr="00F225AF">
        <w:rPr>
          <w:rStyle w:val="rules"/>
        </w:rPr>
        <w:t>2.</w:t>
      </w:r>
      <w:r w:rsidRPr="00F225AF">
        <w:rPr>
          <w:rStyle w:val="rules"/>
        </w:rPr>
        <w:tab/>
        <w:t>The defendant [escaped from]</w:t>
      </w:r>
      <w:r w:rsidRPr="00F225AF">
        <w:rPr>
          <w:rStyle w:val="rules"/>
          <w:vertAlign w:val="superscript"/>
        </w:rPr>
        <w:t>4</w:t>
      </w:r>
      <w:r w:rsidRPr="00F225AF">
        <w:rPr>
          <w:rStyle w:val="rules"/>
        </w:rPr>
        <w:t xml:space="preserve"> [or] [attempted to escape from] </w:t>
      </w:r>
      <w:proofErr w:type="gramStart"/>
      <w:r w:rsidRPr="00F225AF">
        <w:rPr>
          <w:rStyle w:val="rules"/>
        </w:rPr>
        <w:t>jail;</w:t>
      </w:r>
      <w:proofErr w:type="gramEnd"/>
    </w:p>
    <w:p w14:paraId="78377FCB" w14:textId="77777777" w:rsidR="005B1832" w:rsidRPr="00F225AF" w:rsidRDefault="005B1832" w:rsidP="005B1832">
      <w:pPr>
        <w:pStyle w:val="indent1"/>
        <w:rPr>
          <w:rStyle w:val="rules"/>
        </w:rPr>
      </w:pPr>
      <w:r w:rsidRPr="00F225AF">
        <w:rPr>
          <w:rStyle w:val="rules"/>
        </w:rPr>
        <w:t>3.</w:t>
      </w:r>
      <w:r w:rsidRPr="00F225AF">
        <w:rPr>
          <w:rStyle w:val="rules"/>
        </w:rPr>
        <w:tab/>
        <w:t>This happened in New Mexico on or about the __________ day of ______________, ________.</w:t>
      </w:r>
    </w:p>
    <w:p w14:paraId="042E85F6" w14:textId="77777777" w:rsidR="005B1832" w:rsidRPr="00F225AF" w:rsidRDefault="005B1832" w:rsidP="005B1832">
      <w:pPr>
        <w:pStyle w:val="sectextc"/>
        <w:rPr>
          <w:rStyle w:val="rules"/>
        </w:rPr>
      </w:pPr>
      <w:r w:rsidRPr="00F225AF">
        <w:rPr>
          <w:rStyle w:val="rules"/>
        </w:rPr>
        <w:t>USE NOTES</w:t>
      </w:r>
    </w:p>
    <w:p w14:paraId="07D5E18C" w14:textId="77777777" w:rsidR="005B1832" w:rsidRPr="00F225AF" w:rsidRDefault="005B1832" w:rsidP="005B1832">
      <w:pPr>
        <w:pStyle w:val="indent1"/>
        <w:rPr>
          <w:rStyle w:val="rules"/>
        </w:rPr>
      </w:pPr>
      <w:r w:rsidRPr="00F225AF">
        <w:rPr>
          <w:rStyle w:val="rules"/>
        </w:rPr>
        <w:t>1.</w:t>
      </w:r>
      <w:r w:rsidRPr="00F225AF">
        <w:rPr>
          <w:rStyle w:val="rules"/>
        </w:rPr>
        <w:tab/>
      </w:r>
      <w:r w:rsidRPr="00F225AF">
        <w:rPr>
          <w:rStyle w:val="rules"/>
          <w:i/>
          <w:iCs/>
        </w:rPr>
        <w:t>See</w:t>
      </w:r>
      <w:r w:rsidRPr="00F225AF">
        <w:rPr>
          <w:rStyle w:val="rules"/>
        </w:rPr>
        <w:t xml:space="preserve"> NMSA 1978, § 30-22-8 (1963). If the escape is from a jail initiated prisoner-release program, established under NMSA 1978, Section 33-3-24 (1981), use UJI 14-2228A NMRA. If the escape is from a community custody release program, NMSA 1978, § 30-22-8.1 (1999), use UJI 14-2228C NMRA.</w:t>
      </w:r>
    </w:p>
    <w:p w14:paraId="333A6DA9" w14:textId="77777777" w:rsidR="005B1832" w:rsidRPr="00F225AF" w:rsidRDefault="005B1832" w:rsidP="005B1832">
      <w:pPr>
        <w:pStyle w:val="indent1"/>
        <w:rPr>
          <w:rStyle w:val="rules"/>
        </w:rPr>
      </w:pPr>
      <w:r w:rsidRPr="00F225AF">
        <w:rPr>
          <w:rStyle w:val="rules"/>
        </w:rPr>
        <w:t>2.</w:t>
      </w:r>
      <w:r w:rsidRPr="00F225AF">
        <w:rPr>
          <w:rStyle w:val="rules"/>
        </w:rPr>
        <w:tab/>
        <w:t>Insert the count number if more than one count is charged.</w:t>
      </w:r>
    </w:p>
    <w:p w14:paraId="638DAFE7" w14:textId="7A401D44" w:rsidR="005B1832" w:rsidRPr="00F225AF" w:rsidRDefault="005B1832" w:rsidP="005B1832">
      <w:pPr>
        <w:pStyle w:val="indent1"/>
        <w:rPr>
          <w:rStyle w:val="rules"/>
        </w:rPr>
      </w:pPr>
      <w:r w:rsidRPr="00F225AF">
        <w:rPr>
          <w:rStyle w:val="rules"/>
        </w:rPr>
        <w:t>3.</w:t>
      </w:r>
      <w:r w:rsidRPr="00F225AF">
        <w:rPr>
          <w:rStyle w:val="rules"/>
        </w:rPr>
        <w:tab/>
        <w:t>“Committed” means being physically placed in custody, with or without an order of confinement.</w:t>
      </w:r>
    </w:p>
    <w:p w14:paraId="4DA22402" w14:textId="77777777" w:rsidR="005B1832" w:rsidRPr="00F225AF" w:rsidRDefault="005B1832" w:rsidP="005B1832">
      <w:pPr>
        <w:pStyle w:val="indent1"/>
        <w:rPr>
          <w:rStyle w:val="rules"/>
        </w:rPr>
      </w:pPr>
      <w:r w:rsidRPr="00F225AF">
        <w:rPr>
          <w:rStyle w:val="rules"/>
        </w:rPr>
        <w:t>4.</w:t>
      </w:r>
      <w:r w:rsidRPr="00F225AF">
        <w:rPr>
          <w:rStyle w:val="rules"/>
        </w:rPr>
        <w:tab/>
        <w:t>Use only the applicable bracketed element established by the evidence.</w:t>
      </w:r>
    </w:p>
    <w:p w14:paraId="604C3A90" w14:textId="6690008C" w:rsidR="005B1832" w:rsidRPr="00F225AF" w:rsidRDefault="005B1832" w:rsidP="005B1832">
      <w:pPr>
        <w:pStyle w:val="history"/>
        <w:rPr>
          <w:rStyle w:val="ruleshistory"/>
        </w:rPr>
      </w:pPr>
      <w:r w:rsidRPr="00F225AF">
        <w:rPr>
          <w:rStyle w:val="ruleshistory"/>
        </w:rPr>
        <w:t xml:space="preserve">[Adopted, effective October 1, 1976; UJI Criminal Rule 22.00 NMSA 1978; UJI 14-2221 SCRA; as amended, effective January 1, 1999; as amended by Supreme Court Order No. </w:t>
      </w:r>
      <w:r w:rsidR="00EC144A" w:rsidRPr="00F225AF">
        <w:rPr>
          <w:rStyle w:val="ruleshistory"/>
        </w:rPr>
        <w:t>22-8300-031</w:t>
      </w:r>
      <w:r w:rsidRPr="00F225AF">
        <w:rPr>
          <w:rStyle w:val="ruleshistory"/>
        </w:rPr>
        <w:t>, effective for all cases pending or filed on or after December 31, 2022.]</w:t>
      </w:r>
    </w:p>
    <w:sectPr w:rsidR="005B1832" w:rsidRPr="00F225AF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C1D9" w14:textId="77777777" w:rsidR="005B1832" w:rsidRDefault="005B1832" w:rsidP="00AE66E6">
      <w:r>
        <w:separator/>
      </w:r>
    </w:p>
  </w:endnote>
  <w:endnote w:type="continuationSeparator" w:id="0">
    <w:p w14:paraId="07834A44" w14:textId="77777777" w:rsidR="005B1832" w:rsidRDefault="005B1832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19A5" w14:textId="77777777" w:rsidR="005B1832" w:rsidRDefault="005B1832" w:rsidP="00AE66E6">
      <w:r>
        <w:separator/>
      </w:r>
    </w:p>
  </w:footnote>
  <w:footnote w:type="continuationSeparator" w:id="0">
    <w:p w14:paraId="59506BBB" w14:textId="77777777" w:rsidR="005B1832" w:rsidRDefault="005B1832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8117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1921517">
    <w:abstractNumId w:val="0"/>
  </w:num>
  <w:num w:numId="2" w16cid:durableId="1130131977">
    <w:abstractNumId w:val="3"/>
  </w:num>
  <w:num w:numId="3" w16cid:durableId="917715456">
    <w:abstractNumId w:val="1"/>
  </w:num>
  <w:num w:numId="4" w16cid:durableId="1279029485">
    <w:abstractNumId w:val="2"/>
  </w:num>
  <w:num w:numId="5" w16cid:durableId="158037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32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61099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BFD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B1832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B1FC1"/>
    <w:rsid w:val="00BC3B90"/>
    <w:rsid w:val="00BD1A88"/>
    <w:rsid w:val="00BE4C8E"/>
    <w:rsid w:val="00C168DA"/>
    <w:rsid w:val="00C253D3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C144A"/>
    <w:rsid w:val="00ED08FB"/>
    <w:rsid w:val="00ED18EB"/>
    <w:rsid w:val="00ED7F27"/>
    <w:rsid w:val="00EE638C"/>
    <w:rsid w:val="00F044BE"/>
    <w:rsid w:val="00F174D9"/>
    <w:rsid w:val="00F203F9"/>
    <w:rsid w:val="00F225AF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7305D"/>
  <w15:docId w15:val="{3D8E289B-6CDE-4BF0-88EF-A6F1D75D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EB267-BDE4-4C01-9A87-98130AB3A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248d3743-13aa-46c0-91da-8913428aac93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2023-12-07T16:05:00Z</dcterms:created>
  <dcterms:modified xsi:type="dcterms:W3CDTF">2023-12-07T16:06:00Z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0x010100B0FB50D165B1714D9BE304993BC18476</vt:lpwstr>
  </property>
  <property fmtid="{D5CDD505-2E9C-101B-9397-08002B2CF9AE}" pid="3" name="MediaServiceImageTags">
    <vt:lpwstr/>
  </property>
</Properties>
</file>