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6CC" w14:textId="2E72C774" w:rsidR="00347318" w:rsidRPr="00DE6753" w:rsidRDefault="00347318" w:rsidP="00DE6753">
      <w:pPr>
        <w:spacing w:line="240" w:lineRule="auto"/>
        <w:ind w:firstLine="0"/>
        <w:jc w:val="left"/>
        <w:rPr>
          <w:rFonts w:ascii="Arial" w:hAnsi="Arial" w:cs="Arial"/>
          <w:b/>
          <w:bCs/>
          <w:color w:val="000000"/>
          <w:szCs w:val="24"/>
        </w:rPr>
      </w:pPr>
      <w:r w:rsidRPr="00DE6753">
        <w:rPr>
          <w:rFonts w:ascii="Arial" w:hAnsi="Arial" w:cs="Arial"/>
          <w:b/>
          <w:bCs/>
          <w:color w:val="000000"/>
          <w:szCs w:val="24"/>
        </w:rPr>
        <w:t>14-2202.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Aggravated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assault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on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a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peace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officer;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threat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or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menacing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conduct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with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a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deadly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weapon;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essential</w:t>
      </w:r>
      <w:r w:rsidR="00DE675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E6753">
        <w:rPr>
          <w:rFonts w:ascii="Arial" w:hAnsi="Arial" w:cs="Arial"/>
          <w:b/>
          <w:bCs/>
          <w:color w:val="000000"/>
          <w:szCs w:val="24"/>
        </w:rPr>
        <w:t>elements.</w:t>
      </w:r>
      <w:r w:rsidRPr="00DE6753">
        <w:rPr>
          <w:rFonts w:ascii="Arial" w:hAnsi="Arial" w:cs="Arial"/>
          <w:color w:val="000000"/>
          <w:szCs w:val="24"/>
          <w:vertAlign w:val="superscript"/>
        </w:rPr>
        <w:t>1</w:t>
      </w:r>
    </w:p>
    <w:p w14:paraId="27AE3160" w14:textId="57458414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For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you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find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guilty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aggravated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assault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officer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use</w:t>
      </w:r>
      <w:r w:rsidRPr="00DE6753">
        <w:rPr>
          <w:rFonts w:ascii="Arial" w:hAnsi="Arial" w:cs="Arial"/>
          <w:color w:val="000000"/>
          <w:szCs w:val="24"/>
          <w:vertAlign w:val="superscript"/>
        </w:rPr>
        <w:t>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deadly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weapon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[as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charged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Count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__________________]</w:t>
      </w:r>
      <w:r w:rsidRPr="00DE6753">
        <w:rPr>
          <w:rFonts w:ascii="Arial" w:hAnsi="Arial" w:cs="Arial"/>
          <w:color w:val="000000"/>
          <w:szCs w:val="24"/>
          <w:vertAlign w:val="superscript"/>
        </w:rPr>
        <w:t>3</w:t>
      </w:r>
      <w:r w:rsidRPr="00DE6753">
        <w:rPr>
          <w:rFonts w:ascii="Arial" w:hAnsi="Arial" w:cs="Arial"/>
          <w:color w:val="000000"/>
          <w:szCs w:val="24"/>
        </w:rPr>
        <w:t>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state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must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prove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your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satisfaction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beyond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reasonable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doubt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each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following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elements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crime:</w:t>
      </w:r>
    </w:p>
    <w:p w14:paraId="60A8EB5E" w14:textId="0532C037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1</w:t>
      </w:r>
      <w:r w:rsidR="0061786F" w:rsidRPr="00DE6753">
        <w:rPr>
          <w:rFonts w:ascii="Arial" w:hAnsi="Arial" w:cs="Arial"/>
          <w:color w:val="000000"/>
          <w:szCs w:val="24"/>
        </w:rPr>
        <w:t>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describe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unlawful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act,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threat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or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menacing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conduct</w:t>
      </w:r>
      <w:r w:rsidRPr="00DE6753">
        <w:rPr>
          <w:rFonts w:ascii="Arial" w:hAnsi="Arial" w:cs="Arial"/>
          <w:color w:val="000000"/>
          <w:szCs w:val="24"/>
        </w:rPr>
        <w:t>);</w:t>
      </w:r>
    </w:p>
    <w:p w14:paraId="4B5A5787" w14:textId="70DBA113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2.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time,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officer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and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performing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duties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  <w:vertAlign w:val="superscript"/>
        </w:rPr>
        <w:t>9</w:t>
      </w:r>
      <w:r w:rsidRPr="00DE6753">
        <w:rPr>
          <w:rFonts w:ascii="Arial" w:hAnsi="Arial" w:cs="Arial"/>
          <w:color w:val="000000"/>
          <w:szCs w:val="24"/>
        </w:rPr>
        <w:t>;</w:t>
      </w:r>
    </w:p>
    <w:p w14:paraId="63DCC2D6" w14:textId="76214B51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3.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knew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officer;</w:t>
      </w:r>
    </w:p>
    <w:p w14:paraId="272B820E" w14:textId="2914A2E3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4.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defendant’s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conduct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caused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believe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about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intrude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__________________’s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bodily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integrity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personal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safety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touching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applying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force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rude,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insolent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angry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manner;</w:t>
      </w:r>
    </w:p>
    <w:p w14:paraId="4B2925A8" w14:textId="3028A232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5.</w:t>
      </w:r>
      <w:r w:rsidR="00FC68B4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defendant’s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conduct</w:t>
      </w:r>
      <w:r w:rsidRPr="00DE6753">
        <w:rPr>
          <w:rFonts w:ascii="Arial" w:hAnsi="Arial" w:cs="Arial"/>
          <w:color w:val="000000"/>
          <w:szCs w:val="24"/>
          <w:vertAlign w:val="superscript"/>
        </w:rPr>
        <w:t>4</w:t>
      </w:r>
    </w:p>
    <w:p w14:paraId="04967E51" w14:textId="1F8511DB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[threatened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safety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);]</w:t>
      </w:r>
    </w:p>
    <w:p w14:paraId="1C78AC90" w14:textId="4FC951AD" w:rsidR="00347318" w:rsidRPr="00DE6753" w:rsidRDefault="0061786F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[or]</w:t>
      </w:r>
      <w:r w:rsidR="00347318" w:rsidRPr="00DE6753">
        <w:rPr>
          <w:rFonts w:ascii="Arial" w:hAnsi="Arial" w:cs="Arial"/>
          <w:color w:val="000000"/>
          <w:szCs w:val="24"/>
          <w:vertAlign w:val="superscript"/>
        </w:rPr>
        <w:t>5</w:t>
      </w:r>
    </w:p>
    <w:p w14:paraId="5C80E08F" w14:textId="4F8D3C41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[challenged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authority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);]</w:t>
      </w:r>
    </w:p>
    <w:p w14:paraId="5733BC64" w14:textId="50D7EC02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6.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reasonable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person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same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circumstances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peace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officer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would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have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had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same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belief;</w:t>
      </w:r>
    </w:p>
    <w:p w14:paraId="76CF3E7D" w14:textId="4C0F552C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7.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used</w:t>
      </w:r>
      <w:r w:rsidRPr="00DE6753">
        <w:rPr>
          <w:rFonts w:ascii="Arial" w:hAnsi="Arial" w:cs="Arial"/>
          <w:color w:val="000000"/>
          <w:szCs w:val="24"/>
          <w:vertAlign w:val="superscript"/>
        </w:rPr>
        <w:t>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[__________________]</w:t>
      </w:r>
      <w:r w:rsidRPr="00DE6753">
        <w:rPr>
          <w:rFonts w:ascii="Arial" w:hAnsi="Arial" w:cs="Arial"/>
          <w:color w:val="000000"/>
          <w:szCs w:val="24"/>
          <w:vertAlign w:val="superscript"/>
        </w:rPr>
        <w:t>6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[deadly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weapon.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defendant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used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object</w:t>
      </w:r>
      <w:r w:rsidRPr="00DE6753">
        <w:rPr>
          <w:rFonts w:ascii="Arial" w:hAnsi="Arial" w:cs="Arial"/>
          <w:color w:val="000000"/>
          <w:szCs w:val="24"/>
        </w:rPr>
        <w:t>).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object</w:t>
      </w:r>
      <w:r w:rsidRPr="00DE6753">
        <w:rPr>
          <w:rFonts w:ascii="Arial" w:hAnsi="Arial" w:cs="Arial"/>
          <w:color w:val="000000"/>
          <w:szCs w:val="24"/>
        </w:rPr>
        <w:t>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deadly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weapon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only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you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find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(</w:t>
      </w:r>
      <w:r w:rsidRPr="00DE6753">
        <w:rPr>
          <w:rFonts w:ascii="Arial" w:hAnsi="Arial" w:cs="Arial"/>
          <w:i/>
          <w:iCs/>
          <w:color w:val="000000"/>
          <w:szCs w:val="24"/>
        </w:rPr>
        <w:t>name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of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E6753">
        <w:rPr>
          <w:rFonts w:ascii="Arial" w:hAnsi="Arial" w:cs="Arial"/>
          <w:i/>
          <w:iCs/>
          <w:color w:val="000000"/>
          <w:szCs w:val="24"/>
        </w:rPr>
        <w:t>object</w:t>
      </w:r>
      <w:r w:rsidRPr="00DE6753">
        <w:rPr>
          <w:rFonts w:ascii="Arial" w:hAnsi="Arial" w:cs="Arial"/>
          <w:color w:val="000000"/>
          <w:szCs w:val="24"/>
        </w:rPr>
        <w:t>),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when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used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weapon,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could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cause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death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great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bodily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harm</w:t>
      </w:r>
      <w:r w:rsidRPr="00DE6753">
        <w:rPr>
          <w:rFonts w:ascii="Arial" w:hAnsi="Arial" w:cs="Arial"/>
          <w:color w:val="000000"/>
          <w:szCs w:val="24"/>
          <w:vertAlign w:val="superscript"/>
        </w:rPr>
        <w:t>7</w:t>
      </w:r>
      <w:r w:rsidRPr="00DE6753">
        <w:rPr>
          <w:rFonts w:ascii="Arial" w:hAnsi="Arial" w:cs="Arial"/>
          <w:color w:val="000000"/>
          <w:szCs w:val="24"/>
        </w:rPr>
        <w:t>]</w:t>
      </w:r>
      <w:r w:rsidRPr="00DE6753">
        <w:rPr>
          <w:rFonts w:ascii="Arial" w:hAnsi="Arial" w:cs="Arial"/>
          <w:color w:val="000000"/>
          <w:szCs w:val="24"/>
          <w:vertAlign w:val="superscript"/>
        </w:rPr>
        <w:t>8</w:t>
      </w:r>
      <w:r w:rsidRPr="00DE6753">
        <w:rPr>
          <w:rFonts w:ascii="Arial" w:hAnsi="Arial" w:cs="Arial"/>
          <w:color w:val="000000"/>
          <w:szCs w:val="24"/>
        </w:rPr>
        <w:t>;</w:t>
      </w:r>
    </w:p>
    <w:p w14:paraId="079D2C69" w14:textId="6AEEDA28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8.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happened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New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Mexico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about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day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______________,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________.</w:t>
      </w:r>
    </w:p>
    <w:p w14:paraId="33BD7A4F" w14:textId="77777777" w:rsidR="0061786F" w:rsidRPr="00DE6753" w:rsidRDefault="0061786F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</w:p>
    <w:p w14:paraId="0709EB17" w14:textId="3227F189" w:rsidR="00347318" w:rsidRPr="00DE6753" w:rsidRDefault="00347318" w:rsidP="00DE6753">
      <w:pPr>
        <w:spacing w:line="240" w:lineRule="auto"/>
        <w:ind w:firstLine="0"/>
        <w:jc w:val="center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USE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NOTES</w:t>
      </w:r>
    </w:p>
    <w:p w14:paraId="228C8249" w14:textId="65170A08" w:rsidR="00347318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1</w:t>
      </w:r>
      <w:r w:rsidR="0061786F" w:rsidRPr="00DE6753">
        <w:rPr>
          <w:rFonts w:ascii="Arial" w:hAnsi="Arial" w:cs="Arial"/>
          <w:color w:val="000000"/>
          <w:szCs w:val="24"/>
        </w:rPr>
        <w:t>.</w:t>
      </w:r>
      <w:r w:rsidR="0061786F" w:rsidRPr="00DE6753">
        <w:rPr>
          <w:rFonts w:ascii="Arial" w:hAnsi="Arial" w:cs="Arial"/>
          <w:color w:val="000000"/>
          <w:szCs w:val="24"/>
        </w:rPr>
        <w:tab/>
      </w:r>
      <w:r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evidence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supports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both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theory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assault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well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found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14-2201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NMRA,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then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14-2203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NMRA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should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given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instead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instruction.</w:t>
      </w:r>
    </w:p>
    <w:p w14:paraId="036EF574" w14:textId="4D60225E" w:rsidR="003B05BD" w:rsidRPr="00DE6753" w:rsidRDefault="00347318" w:rsidP="00DE6753">
      <w:pPr>
        <w:spacing w:line="240" w:lineRule="auto"/>
        <w:jc w:val="left"/>
        <w:rPr>
          <w:rFonts w:ascii="Arial" w:hAnsi="Arial" w:cs="Arial"/>
          <w:color w:val="000000"/>
        </w:rPr>
      </w:pPr>
      <w:r w:rsidRPr="00DE6753">
        <w:rPr>
          <w:rFonts w:ascii="Arial" w:hAnsi="Arial" w:cs="Arial"/>
          <w:color w:val="000000"/>
          <w:szCs w:val="24"/>
        </w:rPr>
        <w:t>2.</w:t>
      </w:r>
      <w:r w:rsidRPr="00DE6753">
        <w:rPr>
          <w:rFonts w:ascii="Arial" w:hAnsi="Arial" w:cs="Arial"/>
          <w:color w:val="000000"/>
          <w:szCs w:val="24"/>
        </w:rPr>
        <w:tab/>
      </w:r>
      <w:r w:rsidR="004D352C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4D352C" w:rsidRPr="00DE6753">
        <w:rPr>
          <w:rFonts w:ascii="Arial" w:hAnsi="Arial" w:cs="Arial"/>
          <w:color w:val="000000"/>
          <w:szCs w:val="24"/>
        </w:rPr>
        <w:t>use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of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the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weapon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is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in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issue,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UJI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14-</w:t>
      </w:r>
      <w:r w:rsidR="004D352C" w:rsidRPr="00DE6753">
        <w:rPr>
          <w:rFonts w:ascii="Arial" w:hAnsi="Arial" w:cs="Arial"/>
          <w:color w:val="000000"/>
        </w:rPr>
        <w:t>135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NMRA,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the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definition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of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“use,”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must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also</w:t>
      </w:r>
      <w:r w:rsidR="00DE6753">
        <w:rPr>
          <w:rFonts w:ascii="Arial" w:hAnsi="Arial" w:cs="Arial"/>
          <w:color w:val="000000"/>
        </w:rPr>
        <w:t xml:space="preserve"> </w:t>
      </w:r>
      <w:r w:rsidR="004D352C" w:rsidRPr="00DE6753">
        <w:rPr>
          <w:rFonts w:ascii="Arial" w:hAnsi="Arial" w:cs="Arial"/>
          <w:color w:val="000000"/>
        </w:rPr>
        <w:t>be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given.</w:t>
      </w:r>
    </w:p>
    <w:p w14:paraId="52CB08D4" w14:textId="4FE0BF2D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3.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Insert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count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number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more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one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count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charged.</w:t>
      </w:r>
    </w:p>
    <w:p w14:paraId="521E94DE" w14:textId="313E59B3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4.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i/>
          <w:iCs/>
          <w:color w:val="000000"/>
          <w:szCs w:val="24"/>
        </w:rPr>
        <w:t>State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i/>
          <w:iCs/>
          <w:color w:val="000000"/>
          <w:szCs w:val="24"/>
        </w:rPr>
        <w:t>v.</w:t>
      </w:r>
      <w:r w:rsidR="00DE6753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i/>
          <w:iCs/>
          <w:color w:val="000000"/>
          <w:szCs w:val="24"/>
        </w:rPr>
        <w:t>Padilla</w:t>
      </w:r>
      <w:r w:rsidR="00347318" w:rsidRPr="00DE6753">
        <w:rPr>
          <w:rFonts w:ascii="Arial" w:hAnsi="Arial" w:cs="Arial"/>
          <w:color w:val="000000"/>
          <w:szCs w:val="24"/>
        </w:rPr>
        <w:t>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1996-NMCA-072,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122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N.M.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92,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920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P.2d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1046,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Supreme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Court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held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satisfy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Section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30-22-24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NMSA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1978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requirement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be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61786F" w:rsidRPr="00DE6753">
        <w:rPr>
          <w:rFonts w:ascii="Arial" w:hAnsi="Arial" w:cs="Arial"/>
          <w:color w:val="000000"/>
          <w:szCs w:val="24"/>
        </w:rPr>
        <w:t>“unlawful”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state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must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prove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bookmarkStart w:id="0" w:name="_Hlk146274856"/>
      <w:r w:rsidR="009C3745" w:rsidRPr="00DE6753">
        <w:rPr>
          <w:rFonts w:ascii="Arial" w:hAnsi="Arial" w:cs="Arial"/>
          <w:color w:val="000000"/>
          <w:szCs w:val="24"/>
        </w:rPr>
        <w:t>“injury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conduct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threatens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officer’s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safety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meaningfully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challenges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her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authority.”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bookmarkEnd w:id="0"/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other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issue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lawfulness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raised,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add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unlawfulness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element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provided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by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Note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14-132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addition,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14-132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given.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issue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“lawfulness”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involves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self-defense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defense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another,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i/>
          <w:iCs/>
          <w:color w:val="000000"/>
          <w:szCs w:val="24"/>
        </w:rPr>
        <w:t>see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14-5181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14-5184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NMRA.</w:t>
      </w:r>
    </w:p>
    <w:p w14:paraId="7A41D90B" w14:textId="710CCC3C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5.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Use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only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applicable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alternative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alternatives.</w:t>
      </w:r>
    </w:p>
    <w:p w14:paraId="4B307760" w14:textId="054D8BEB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6.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Use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alternative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only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deadly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weapon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specifically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listed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Section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30-1-12(B)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NMSA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1978.</w:t>
      </w:r>
    </w:p>
    <w:p w14:paraId="1D608BCC" w14:textId="3D44B6D8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lastRenderedPageBreak/>
        <w:t>7.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14-131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definition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“great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bodily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harm,”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must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also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be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given.</w:t>
      </w:r>
    </w:p>
    <w:p w14:paraId="1BDFD67F" w14:textId="0A90589E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8.</w:t>
      </w:r>
      <w:r w:rsidR="00DE6753">
        <w:rPr>
          <w:rFonts w:ascii="Arial" w:hAnsi="Arial" w:cs="Arial"/>
          <w:color w:val="000000"/>
          <w:szCs w:val="24"/>
        </w:rPr>
        <w:tab/>
      </w:r>
      <w:r w:rsidR="00347318"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alternative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given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only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object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used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not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specifically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listed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Section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30-1-12(B)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NMSA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1978.</w:t>
      </w:r>
    </w:p>
    <w:p w14:paraId="75348141" w14:textId="0509FE1C" w:rsidR="00347318" w:rsidRPr="00DE6753" w:rsidRDefault="003B05BD" w:rsidP="00DE6753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9.</w:t>
      </w:r>
      <w:r w:rsidR="00DE6753">
        <w:rPr>
          <w:rFonts w:ascii="Arial" w:hAnsi="Arial" w:cs="Arial"/>
          <w:color w:val="000000"/>
          <w:szCs w:val="24"/>
        </w:rPr>
        <w:tab/>
      </w:r>
      <w:r w:rsidR="009C3745" w:rsidRPr="00DE6753">
        <w:rPr>
          <w:rFonts w:ascii="Arial" w:hAnsi="Arial" w:cs="Arial"/>
          <w:color w:val="000000"/>
          <w:szCs w:val="24"/>
        </w:rPr>
        <w:t>“Peace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officer”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defined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Subsection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C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Section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30-1-12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NMSA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1978.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there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issue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about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whether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not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victim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officer,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give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14-2216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which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defines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“peace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officer.”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there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issue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about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whether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officer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within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lawful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discharge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9C3745" w:rsidRPr="00DE6753">
        <w:rPr>
          <w:rFonts w:ascii="Arial" w:hAnsi="Arial" w:cs="Arial"/>
          <w:color w:val="000000"/>
          <w:szCs w:val="24"/>
        </w:rPr>
        <w:t>officer’s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duties,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instruction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may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need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be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drafted.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mistake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fact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referred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prior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14-2216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has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been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incorporated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into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this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instruction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an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element.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some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other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mistake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of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fact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is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raised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defense,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i/>
          <w:iCs/>
          <w:color w:val="000000"/>
          <w:szCs w:val="24"/>
        </w:rPr>
        <w:t>see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14-5120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="00347318" w:rsidRPr="00DE6753">
        <w:rPr>
          <w:rFonts w:ascii="Arial" w:hAnsi="Arial" w:cs="Arial"/>
          <w:color w:val="000000"/>
          <w:szCs w:val="24"/>
        </w:rPr>
        <w:t>NMRA.</w:t>
      </w:r>
    </w:p>
    <w:p w14:paraId="7A4F8083" w14:textId="48A06721" w:rsidR="00347318" w:rsidRPr="00DE6753" w:rsidRDefault="00347318" w:rsidP="00DE6753">
      <w:pPr>
        <w:spacing w:line="240" w:lineRule="auto"/>
        <w:ind w:firstLine="0"/>
        <w:jc w:val="left"/>
        <w:rPr>
          <w:rFonts w:ascii="Arial" w:hAnsi="Arial" w:cs="Arial"/>
          <w:color w:val="000000"/>
          <w:szCs w:val="24"/>
        </w:rPr>
      </w:pPr>
      <w:r w:rsidRPr="00DE6753">
        <w:rPr>
          <w:rFonts w:ascii="Arial" w:hAnsi="Arial" w:cs="Arial"/>
          <w:color w:val="000000"/>
          <w:szCs w:val="24"/>
        </w:rPr>
        <w:t>[Adopted,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effective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October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1976;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Criminal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Rule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22.01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NMSA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1978;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UJI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14-2202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SCRA;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amended,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effective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January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15,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1998;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February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2000;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as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amended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by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Supreme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Court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Order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No.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10-8300-039,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effective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December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31,</w:t>
      </w:r>
      <w:r w:rsidR="00DE6753">
        <w:rPr>
          <w:rFonts w:ascii="Arial" w:hAnsi="Arial" w:cs="Arial"/>
          <w:color w:val="000000"/>
          <w:szCs w:val="24"/>
        </w:rPr>
        <w:t xml:space="preserve"> </w:t>
      </w:r>
      <w:r w:rsidRPr="00DE6753">
        <w:rPr>
          <w:rFonts w:ascii="Arial" w:hAnsi="Arial" w:cs="Arial"/>
          <w:color w:val="000000"/>
          <w:szCs w:val="24"/>
        </w:rPr>
        <w:t>2010</w:t>
      </w:r>
      <w:r w:rsidR="003B05BD" w:rsidRPr="00DE6753">
        <w:rPr>
          <w:rFonts w:ascii="Arial" w:hAnsi="Arial" w:cs="Arial"/>
          <w:color w:val="000000"/>
        </w:rPr>
        <w:t>;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as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amended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by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Supreme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Court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Order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No.</w:t>
      </w:r>
      <w:r w:rsidR="00DE6753">
        <w:rPr>
          <w:rFonts w:ascii="Arial" w:hAnsi="Arial" w:cs="Arial"/>
          <w:color w:val="000000"/>
        </w:rPr>
        <w:t xml:space="preserve"> </w:t>
      </w:r>
      <w:r w:rsidR="00A41B3F">
        <w:rPr>
          <w:rFonts w:ascii="Arial" w:hAnsi="Arial" w:cs="Arial"/>
          <w:szCs w:val="24"/>
        </w:rPr>
        <w:t>S-1-RCR-2023-00030</w:t>
      </w:r>
      <w:r w:rsidR="003B05BD" w:rsidRPr="00DE6753">
        <w:rPr>
          <w:rFonts w:ascii="Arial" w:hAnsi="Arial" w:cs="Arial"/>
          <w:color w:val="000000"/>
        </w:rPr>
        <w:t>,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effective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for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all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cases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pending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or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filed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on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or</w:t>
      </w:r>
      <w:r w:rsidR="00DE6753">
        <w:rPr>
          <w:rFonts w:ascii="Arial" w:hAnsi="Arial" w:cs="Arial"/>
          <w:color w:val="000000"/>
        </w:rPr>
        <w:t xml:space="preserve"> </w:t>
      </w:r>
      <w:r w:rsidR="003B05BD" w:rsidRPr="00DE6753">
        <w:rPr>
          <w:rFonts w:ascii="Arial" w:hAnsi="Arial" w:cs="Arial"/>
          <w:color w:val="000000"/>
        </w:rPr>
        <w:t>after</w:t>
      </w:r>
      <w:r w:rsidR="00DE6753">
        <w:rPr>
          <w:rFonts w:ascii="Arial" w:hAnsi="Arial" w:cs="Arial"/>
          <w:color w:val="000000"/>
        </w:rPr>
        <w:t xml:space="preserve"> </w:t>
      </w:r>
      <w:r w:rsidR="00FC68B4" w:rsidRPr="00DE6753">
        <w:rPr>
          <w:rFonts w:ascii="Arial" w:hAnsi="Arial" w:cs="Arial"/>
          <w:color w:val="000000"/>
        </w:rPr>
        <w:t>December</w:t>
      </w:r>
      <w:r w:rsidR="00DE6753">
        <w:rPr>
          <w:rFonts w:ascii="Arial" w:hAnsi="Arial" w:cs="Arial"/>
          <w:color w:val="000000"/>
        </w:rPr>
        <w:t xml:space="preserve"> </w:t>
      </w:r>
      <w:r w:rsidR="00FC68B4" w:rsidRPr="00DE6753">
        <w:rPr>
          <w:rFonts w:ascii="Arial" w:hAnsi="Arial" w:cs="Arial"/>
          <w:color w:val="000000"/>
        </w:rPr>
        <w:t>31,</w:t>
      </w:r>
      <w:r w:rsidR="00DE6753">
        <w:rPr>
          <w:rFonts w:ascii="Arial" w:hAnsi="Arial" w:cs="Arial"/>
          <w:color w:val="000000"/>
        </w:rPr>
        <w:t xml:space="preserve"> </w:t>
      </w:r>
      <w:r w:rsidR="00FC68B4" w:rsidRPr="00DE6753">
        <w:rPr>
          <w:rFonts w:ascii="Arial" w:hAnsi="Arial" w:cs="Arial"/>
          <w:color w:val="000000"/>
        </w:rPr>
        <w:t>2023</w:t>
      </w:r>
      <w:r w:rsidRPr="00DE6753">
        <w:rPr>
          <w:rFonts w:ascii="Arial" w:hAnsi="Arial" w:cs="Arial"/>
          <w:color w:val="000000"/>
          <w:szCs w:val="24"/>
        </w:rPr>
        <w:t>.]</w:t>
      </w:r>
    </w:p>
    <w:sectPr w:rsidR="00347318" w:rsidRPr="00DE6753" w:rsidSect="00DE6753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84C5" w14:textId="77777777" w:rsidR="00551B76" w:rsidRDefault="00551B76" w:rsidP="00AE66E6">
      <w:r>
        <w:separator/>
      </w:r>
    </w:p>
  </w:endnote>
  <w:endnote w:type="continuationSeparator" w:id="0">
    <w:p w14:paraId="0B2F750D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0A34" w14:textId="77777777" w:rsidR="00551B76" w:rsidRDefault="00551B76" w:rsidP="00AE66E6">
      <w:r>
        <w:separator/>
      </w:r>
    </w:p>
  </w:footnote>
  <w:footnote w:type="continuationSeparator" w:id="0">
    <w:p w14:paraId="573034AC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842086">
    <w:abstractNumId w:val="0"/>
  </w:num>
  <w:num w:numId="2" w16cid:durableId="468985744">
    <w:abstractNumId w:val="4"/>
  </w:num>
  <w:num w:numId="3" w16cid:durableId="1512839154">
    <w:abstractNumId w:val="1"/>
  </w:num>
  <w:num w:numId="4" w16cid:durableId="660618634">
    <w:abstractNumId w:val="3"/>
  </w:num>
  <w:num w:numId="5" w16cid:durableId="892422797">
    <w:abstractNumId w:val="5"/>
  </w:num>
  <w:num w:numId="6" w16cid:durableId="256209722">
    <w:abstractNumId w:val="6"/>
  </w:num>
  <w:num w:numId="7" w16cid:durableId="174256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10A02"/>
    <w:rsid w:val="0006105D"/>
    <w:rsid w:val="0017569D"/>
    <w:rsid w:val="001B683C"/>
    <w:rsid w:val="001E2331"/>
    <w:rsid w:val="002109FB"/>
    <w:rsid w:val="0021715F"/>
    <w:rsid w:val="00312840"/>
    <w:rsid w:val="00347318"/>
    <w:rsid w:val="003B05BD"/>
    <w:rsid w:val="0040014D"/>
    <w:rsid w:val="004758E0"/>
    <w:rsid w:val="004A7BC8"/>
    <w:rsid w:val="004C739D"/>
    <w:rsid w:val="004D352C"/>
    <w:rsid w:val="005145D5"/>
    <w:rsid w:val="00551B76"/>
    <w:rsid w:val="005B011D"/>
    <w:rsid w:val="00603C18"/>
    <w:rsid w:val="0061786F"/>
    <w:rsid w:val="006807C5"/>
    <w:rsid w:val="006B7226"/>
    <w:rsid w:val="006F57A3"/>
    <w:rsid w:val="00807AC3"/>
    <w:rsid w:val="008165DB"/>
    <w:rsid w:val="00840636"/>
    <w:rsid w:val="00842C8D"/>
    <w:rsid w:val="009010E9"/>
    <w:rsid w:val="009C3745"/>
    <w:rsid w:val="00A3117F"/>
    <w:rsid w:val="00A41B3F"/>
    <w:rsid w:val="00A42CF9"/>
    <w:rsid w:val="00A93AA8"/>
    <w:rsid w:val="00AB4F13"/>
    <w:rsid w:val="00AD18C6"/>
    <w:rsid w:val="00AE0EDB"/>
    <w:rsid w:val="00AE66E6"/>
    <w:rsid w:val="00B347E4"/>
    <w:rsid w:val="00B52187"/>
    <w:rsid w:val="00B633C0"/>
    <w:rsid w:val="00BE4C8E"/>
    <w:rsid w:val="00C460DB"/>
    <w:rsid w:val="00C52326"/>
    <w:rsid w:val="00C74E29"/>
    <w:rsid w:val="00CA6F99"/>
    <w:rsid w:val="00D25CE7"/>
    <w:rsid w:val="00D37FEC"/>
    <w:rsid w:val="00DC6BB0"/>
    <w:rsid w:val="00DE6753"/>
    <w:rsid w:val="00DF7D9F"/>
    <w:rsid w:val="00E670A0"/>
    <w:rsid w:val="00E85A9D"/>
    <w:rsid w:val="00EA4B5E"/>
    <w:rsid w:val="00EE4B25"/>
    <w:rsid w:val="00FC68B4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ADE214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7BB7-1174-4FBB-AD88-861889EF8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C3F90-5223-4FAC-9B6D-4018401F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5</cp:revision>
  <cp:lastPrinted>2023-10-26T17:16:00Z</cp:lastPrinted>
  <dcterms:created xsi:type="dcterms:W3CDTF">2023-10-26T17:16:00Z</dcterms:created>
  <dcterms:modified xsi:type="dcterms:W3CDTF">2023-11-02T17:22:00Z</dcterms:modified>
</cp:coreProperties>
</file>