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9FBB" w14:textId="6CCDD4B0" w:rsidR="002C650B" w:rsidRPr="00DE5687" w:rsidRDefault="006C61F4" w:rsidP="006C61F4">
      <w:pPr>
        <w:pStyle w:val="indent0"/>
        <w:rPr>
          <w:rStyle w:val="rules"/>
        </w:rPr>
      </w:pPr>
      <w:r w:rsidRPr="00DE5687">
        <w:rPr>
          <w:rStyle w:val="rules"/>
          <w:b/>
          <w:bCs/>
        </w:rPr>
        <w:t>4-228. Defendant</w:t>
      </w:r>
      <w:r w:rsidR="00212A6E" w:rsidRPr="00DE5687">
        <w:rPr>
          <w:rStyle w:val="rules"/>
          <w:b/>
          <w:bCs/>
        </w:rPr>
        <w:t>’</w:t>
      </w:r>
      <w:r w:rsidRPr="00DE5687">
        <w:rPr>
          <w:rStyle w:val="rules"/>
          <w:b/>
          <w:bCs/>
        </w:rPr>
        <w:t>s motion for Homeowner Assistance Fund stay.</w:t>
      </w:r>
    </w:p>
    <w:p w14:paraId="456A54CC" w14:textId="77777777" w:rsidR="002C650B" w:rsidRPr="00DE5687" w:rsidRDefault="002C650B" w:rsidP="00212A6E">
      <w:pPr>
        <w:pStyle w:val="indent0"/>
        <w:spacing w:before="0" w:beforeAutospacing="0" w:after="0" w:afterAutospacing="0"/>
        <w:rPr>
          <w:rStyle w:val="rules"/>
        </w:rPr>
      </w:pPr>
      <w:r w:rsidRPr="00DE5687">
        <w:rPr>
          <w:rStyle w:val="rules"/>
        </w:rPr>
        <w:t>STATE OF NEW MEXICO</w:t>
      </w:r>
      <w:r w:rsidRPr="00DE5687">
        <w:rPr>
          <w:rStyle w:val="rules"/>
        </w:rPr>
        <w:tab/>
      </w:r>
    </w:p>
    <w:p w14:paraId="1B43E7B5" w14:textId="77777777" w:rsidR="002C650B" w:rsidRPr="00DE5687" w:rsidRDefault="002C650B" w:rsidP="00212A6E">
      <w:pPr>
        <w:pStyle w:val="indent0"/>
        <w:spacing w:before="0" w:beforeAutospacing="0" w:after="0" w:afterAutospacing="0"/>
        <w:rPr>
          <w:rStyle w:val="rules"/>
        </w:rPr>
      </w:pPr>
      <w:r w:rsidRPr="00DE5687">
        <w:rPr>
          <w:rStyle w:val="rules"/>
        </w:rPr>
        <w:t>COUNTY OF __________________________</w:t>
      </w:r>
    </w:p>
    <w:p w14:paraId="43D0DBB8" w14:textId="495DD9B2" w:rsidR="002C650B" w:rsidRPr="00DE5687" w:rsidRDefault="002C650B" w:rsidP="000C7231">
      <w:pPr>
        <w:pStyle w:val="indent0"/>
        <w:spacing w:before="0" w:beforeAutospacing="0" w:after="240" w:afterAutospacing="0"/>
        <w:rPr>
          <w:rStyle w:val="rules"/>
        </w:rPr>
      </w:pPr>
      <w:r w:rsidRPr="00DE5687">
        <w:rPr>
          <w:rStyle w:val="rules"/>
        </w:rPr>
        <w:t>____________ JUDICIAL DISTRICT COURT</w:t>
      </w:r>
    </w:p>
    <w:tbl>
      <w:tblPr>
        <w:tblStyle w:val="TableGrid"/>
        <w:tblW w:w="96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660"/>
      </w:tblGrid>
      <w:tr w:rsidR="002C650B" w:rsidRPr="00DE5687" w14:paraId="047689FB" w14:textId="77777777" w:rsidTr="00F4487E">
        <w:tc>
          <w:tcPr>
            <w:tcW w:w="5940" w:type="dxa"/>
          </w:tcPr>
          <w:p w14:paraId="4D07A9C6" w14:textId="797F6905" w:rsidR="002C650B" w:rsidRPr="00DE5687" w:rsidRDefault="002C650B" w:rsidP="000C7231">
            <w:pPr>
              <w:pStyle w:val="indent0"/>
              <w:spacing w:before="120" w:beforeAutospacing="0" w:after="12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___________________________, Plaintiff,</w:t>
            </w:r>
          </w:p>
        </w:tc>
        <w:tc>
          <w:tcPr>
            <w:tcW w:w="3660" w:type="dxa"/>
          </w:tcPr>
          <w:p w14:paraId="3A08F39C" w14:textId="27ECE2C6" w:rsidR="004E4040" w:rsidRPr="00DE5687" w:rsidRDefault="004E4040" w:rsidP="000C7231">
            <w:pPr>
              <w:pStyle w:val="indent0"/>
              <w:spacing w:before="120" w:beforeAutospacing="0" w:after="12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212A6E" w:rsidRPr="00DE5687" w14:paraId="42B7CFB5" w14:textId="77777777" w:rsidTr="00F4487E">
        <w:tc>
          <w:tcPr>
            <w:tcW w:w="5940" w:type="dxa"/>
          </w:tcPr>
          <w:p w14:paraId="18DCB8D0" w14:textId="3696F07D" w:rsidR="00212A6E" w:rsidRPr="00DE5687" w:rsidRDefault="000C7231" w:rsidP="000C7231">
            <w:pPr>
              <w:pStyle w:val="indent0"/>
              <w:spacing w:before="12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v.</w:t>
            </w:r>
          </w:p>
        </w:tc>
        <w:tc>
          <w:tcPr>
            <w:tcW w:w="3660" w:type="dxa"/>
          </w:tcPr>
          <w:p w14:paraId="66AAD4EF" w14:textId="387EF4BB" w:rsidR="00212A6E" w:rsidRPr="00DE5687" w:rsidRDefault="000C7231" w:rsidP="000C7231">
            <w:pPr>
              <w:pStyle w:val="indent0"/>
              <w:spacing w:before="12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No._______________________</w:t>
            </w:r>
          </w:p>
        </w:tc>
      </w:tr>
      <w:tr w:rsidR="00212A6E" w:rsidRPr="00DE5687" w14:paraId="0B666E8D" w14:textId="77777777" w:rsidTr="00F4487E">
        <w:tc>
          <w:tcPr>
            <w:tcW w:w="5940" w:type="dxa"/>
          </w:tcPr>
          <w:p w14:paraId="31E77B96" w14:textId="1F7AE47A" w:rsidR="00212A6E" w:rsidRPr="00DE5687" w:rsidRDefault="00212A6E" w:rsidP="000C7231">
            <w:pPr>
              <w:pStyle w:val="indent0"/>
              <w:spacing w:before="120" w:beforeAutospacing="0" w:after="12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___________________________, Defendant.</w:t>
            </w:r>
          </w:p>
        </w:tc>
        <w:tc>
          <w:tcPr>
            <w:tcW w:w="3660" w:type="dxa"/>
          </w:tcPr>
          <w:p w14:paraId="187CEB95" w14:textId="77777777" w:rsidR="00212A6E" w:rsidRPr="00DE5687" w:rsidRDefault="00212A6E" w:rsidP="000C7231">
            <w:pPr>
              <w:pStyle w:val="indent0"/>
              <w:spacing w:before="120" w:beforeAutospacing="0" w:after="12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</w:tbl>
    <w:p w14:paraId="651A72E5" w14:textId="5EFC139E" w:rsidR="005065EB" w:rsidRPr="00DE5687" w:rsidRDefault="005065EB" w:rsidP="005065EB">
      <w:pPr>
        <w:pStyle w:val="formc"/>
        <w:rPr>
          <w:rStyle w:val="rules"/>
          <w:b/>
          <w:bCs/>
          <w:u w:val="single"/>
        </w:rPr>
      </w:pPr>
      <w:r w:rsidRPr="00DE5687">
        <w:rPr>
          <w:rStyle w:val="rules"/>
          <w:b/>
          <w:bCs/>
          <w:u w:val="single"/>
        </w:rPr>
        <w:t>DEFENDANT</w:t>
      </w:r>
      <w:r w:rsidR="00212A6E" w:rsidRPr="00DE5687">
        <w:rPr>
          <w:rStyle w:val="rules"/>
          <w:b/>
          <w:bCs/>
          <w:u w:val="single"/>
        </w:rPr>
        <w:t>’</w:t>
      </w:r>
      <w:r w:rsidRPr="00DE5687">
        <w:rPr>
          <w:rStyle w:val="rules"/>
          <w:b/>
          <w:bCs/>
          <w:u w:val="single"/>
        </w:rPr>
        <w:t>S MOTION FOR HOMEOWNER ASSISTANCE FUND STAY</w:t>
      </w:r>
      <w:r w:rsidRPr="00DE5687">
        <w:rPr>
          <w:rStyle w:val="rules"/>
          <w:b/>
          <w:bCs/>
          <w:u w:val="single"/>
          <w:vertAlign w:val="superscript"/>
        </w:rPr>
        <w:t>1</w:t>
      </w:r>
    </w:p>
    <w:p w14:paraId="609D892D" w14:textId="77777777" w:rsidR="005065EB" w:rsidRPr="00DE5687" w:rsidRDefault="005065EB" w:rsidP="005065EB">
      <w:pPr>
        <w:pStyle w:val="indent1"/>
        <w:rPr>
          <w:rStyle w:val="rules"/>
        </w:rPr>
      </w:pPr>
      <w:r w:rsidRPr="00DE5687">
        <w:rPr>
          <w:rStyle w:val="rules"/>
        </w:rPr>
        <w:t>I request that the Court enter an order staying the litigation in this case for ninety (90) days so that I may seek financial assistance from the New Mexico Homeowner Assistance Fund (HAF) program. I state upon my oath or affirmation that all of the following statements are true:</w:t>
      </w:r>
    </w:p>
    <w:p w14:paraId="39962702" w14:textId="65685478" w:rsidR="002C650B" w:rsidRPr="00DE5687" w:rsidRDefault="005065EB" w:rsidP="005065EB">
      <w:pPr>
        <w:pStyle w:val="indent1"/>
        <w:rPr>
          <w:rStyle w:val="rules"/>
        </w:rPr>
      </w:pPr>
      <w:r w:rsidRPr="00DE5687">
        <w:rPr>
          <w:rStyle w:val="rules"/>
        </w:rPr>
        <w:t>The address of the property involved in this foreclosure case is (</w:t>
      </w:r>
      <w:r w:rsidRPr="00DE5687">
        <w:rPr>
          <w:rStyle w:val="rules"/>
          <w:i/>
          <w:iCs/>
        </w:rPr>
        <w:t>street address, city, state, zip code</w:t>
      </w:r>
      <w:r w:rsidRPr="00DE5687">
        <w:rPr>
          <w:rStyle w:val="rules"/>
        </w:rPr>
        <w:t>):</w:t>
      </w:r>
      <w:r w:rsidR="007661E0" w:rsidRPr="00DE5687">
        <w:rPr>
          <w:rStyle w:val="rules"/>
        </w:rPr>
        <w:t xml:space="preserve"> </w:t>
      </w:r>
      <w:r w:rsidRPr="00DE5687">
        <w:rPr>
          <w:rStyle w:val="rules"/>
        </w:rPr>
        <w:t>_______________________________________________________.</w:t>
      </w:r>
    </w:p>
    <w:p w14:paraId="5CF44DAA" w14:textId="33FC7750" w:rsidR="005065EB" w:rsidRPr="00DE5687" w:rsidRDefault="005065EB" w:rsidP="005065EB">
      <w:pPr>
        <w:pStyle w:val="indent1"/>
        <w:rPr>
          <w:rStyle w:val="rules"/>
        </w:rPr>
      </w:pPr>
      <w:r w:rsidRPr="00DE5687">
        <w:rPr>
          <w:rStyle w:val="rules"/>
        </w:rPr>
        <w:t>I hereby provide the Court with the following information about me, the home in foreclosure, and the loan (</w:t>
      </w:r>
      <w:r w:rsidRPr="00DE5687">
        <w:rPr>
          <w:rStyle w:val="rules"/>
          <w:i/>
          <w:iCs/>
        </w:rPr>
        <w:t>check all that apply</w:t>
      </w:r>
      <w:r w:rsidRPr="00DE5687">
        <w:rPr>
          <w:rStyle w:val="rules"/>
        </w:rPr>
        <w:t>):</w:t>
      </w:r>
    </w:p>
    <w:tbl>
      <w:tblPr>
        <w:tblStyle w:val="TableGrid"/>
        <w:tblW w:w="8598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063"/>
      </w:tblGrid>
      <w:tr w:rsidR="00C06A82" w:rsidRPr="00DE5687" w14:paraId="7142D2DB" w14:textId="77777777" w:rsidTr="00B4341F">
        <w:tc>
          <w:tcPr>
            <w:tcW w:w="535" w:type="dxa"/>
          </w:tcPr>
          <w:p w14:paraId="249F3601" w14:textId="6D2C2E50" w:rsidR="00C06A82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[ ]</w:t>
            </w:r>
          </w:p>
        </w:tc>
        <w:tc>
          <w:tcPr>
            <w:tcW w:w="8063" w:type="dxa"/>
          </w:tcPr>
          <w:p w14:paraId="0AE794C4" w14:textId="35C38C0B" w:rsidR="00C06A82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I am a borrower on the loan on the property involved in this case.</w:t>
            </w:r>
          </w:p>
        </w:tc>
      </w:tr>
      <w:tr w:rsidR="00C06A82" w:rsidRPr="00DE5687" w14:paraId="356C4287" w14:textId="77777777" w:rsidTr="00B4341F">
        <w:tc>
          <w:tcPr>
            <w:tcW w:w="535" w:type="dxa"/>
          </w:tcPr>
          <w:p w14:paraId="2BA0097B" w14:textId="258B49CA" w:rsidR="00C06A82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[ ]</w:t>
            </w:r>
          </w:p>
        </w:tc>
        <w:tc>
          <w:tcPr>
            <w:tcW w:w="8063" w:type="dxa"/>
          </w:tcPr>
          <w:p w14:paraId="35987925" w14:textId="3617B66D" w:rsidR="00C06A82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I own and live in the property involved in this foreclosure case and it is my main home.</w:t>
            </w:r>
          </w:p>
        </w:tc>
      </w:tr>
      <w:tr w:rsidR="005065EB" w:rsidRPr="00DE5687" w14:paraId="227F24A7" w14:textId="77777777" w:rsidTr="00B4341F">
        <w:tc>
          <w:tcPr>
            <w:tcW w:w="535" w:type="dxa"/>
          </w:tcPr>
          <w:p w14:paraId="629963A8" w14:textId="762A80D6" w:rsidR="005065EB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[ ]</w:t>
            </w:r>
          </w:p>
        </w:tc>
        <w:tc>
          <w:tcPr>
            <w:tcW w:w="8063" w:type="dxa"/>
          </w:tcPr>
          <w:p w14:paraId="3190FE79" w14:textId="39436699" w:rsidR="005065EB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The property involved in this foreclosure case is a single family home or has one (1) to four (4) residential units.</w:t>
            </w:r>
          </w:p>
        </w:tc>
      </w:tr>
      <w:tr w:rsidR="005065EB" w:rsidRPr="00DE5687" w14:paraId="591C7E82" w14:textId="77777777" w:rsidTr="00B4341F">
        <w:tc>
          <w:tcPr>
            <w:tcW w:w="535" w:type="dxa"/>
          </w:tcPr>
          <w:p w14:paraId="0CA6F3E0" w14:textId="1B74F33B" w:rsidR="005065EB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[ ]</w:t>
            </w:r>
          </w:p>
        </w:tc>
        <w:tc>
          <w:tcPr>
            <w:tcW w:w="8063" w:type="dxa"/>
          </w:tcPr>
          <w:p w14:paraId="7BE69CDB" w14:textId="2E44EF9B" w:rsidR="005065EB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I applied or intend to apply to the HAF program to pay past due mortgage loan payments.</w:t>
            </w:r>
          </w:p>
        </w:tc>
      </w:tr>
      <w:tr w:rsidR="005065EB" w:rsidRPr="00DE5687" w14:paraId="30F69454" w14:textId="77777777" w:rsidTr="00B4341F">
        <w:tc>
          <w:tcPr>
            <w:tcW w:w="535" w:type="dxa"/>
          </w:tcPr>
          <w:p w14:paraId="352E324B" w14:textId="5DF1047F" w:rsidR="005065EB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[ ]</w:t>
            </w:r>
          </w:p>
        </w:tc>
        <w:tc>
          <w:tcPr>
            <w:tcW w:w="8063" w:type="dxa"/>
          </w:tcPr>
          <w:p w14:paraId="484C44C2" w14:textId="7A00FB00" w:rsidR="005065EB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I experienced financial hardship after January 21, 2020, associated with the COVID-19 pandemic.</w:t>
            </w:r>
          </w:p>
        </w:tc>
      </w:tr>
      <w:tr w:rsidR="005065EB" w:rsidRPr="00DE5687" w14:paraId="76C87B7D" w14:textId="77777777" w:rsidTr="00B4341F">
        <w:tc>
          <w:tcPr>
            <w:tcW w:w="535" w:type="dxa"/>
          </w:tcPr>
          <w:p w14:paraId="4AFBE929" w14:textId="4769E6FC" w:rsidR="005065EB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[ ]</w:t>
            </w:r>
          </w:p>
        </w:tc>
        <w:tc>
          <w:tcPr>
            <w:tcW w:w="8063" w:type="dxa"/>
          </w:tcPr>
          <w:p w14:paraId="3D2CB27F" w14:textId="1CB6E05A" w:rsidR="005065EB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I believe I meet the income eligibility criteria for the HAF program.</w:t>
            </w:r>
          </w:p>
        </w:tc>
      </w:tr>
      <w:tr w:rsidR="005065EB" w:rsidRPr="00DE5687" w14:paraId="16F21A9E" w14:textId="77777777" w:rsidTr="00B4341F">
        <w:tc>
          <w:tcPr>
            <w:tcW w:w="535" w:type="dxa"/>
          </w:tcPr>
          <w:p w14:paraId="043663F3" w14:textId="556A0BFE" w:rsidR="005065EB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[ ]</w:t>
            </w:r>
          </w:p>
        </w:tc>
        <w:tc>
          <w:tcPr>
            <w:tcW w:w="8063" w:type="dxa"/>
          </w:tcPr>
          <w:p w14:paraId="35A5065E" w14:textId="5F79A95F" w:rsidR="005065EB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I believe my loan meets the loan eligibility criteria for the HAF program.</w:t>
            </w:r>
          </w:p>
        </w:tc>
      </w:tr>
      <w:tr w:rsidR="005065EB" w:rsidRPr="00DE5687" w14:paraId="6F72606A" w14:textId="77777777" w:rsidTr="00B4341F">
        <w:tc>
          <w:tcPr>
            <w:tcW w:w="535" w:type="dxa"/>
          </w:tcPr>
          <w:p w14:paraId="60F3EA66" w14:textId="596F224A" w:rsidR="005065EB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[ ]</w:t>
            </w:r>
          </w:p>
        </w:tc>
        <w:tc>
          <w:tcPr>
            <w:tcW w:w="8063" w:type="dxa"/>
          </w:tcPr>
          <w:p w14:paraId="08744471" w14:textId="41116C68" w:rsidR="005065EB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I agree to notify the Court, Plaintiff</w:t>
            </w:r>
            <w:r w:rsidR="00212A6E" w:rsidRPr="00DE5687">
              <w:rPr>
                <w:rStyle w:val="rules"/>
                <w:rFonts w:ascii="Arial" w:hAnsi="Arial"/>
                <w:sz w:val="24"/>
              </w:rPr>
              <w:t>’</w:t>
            </w:r>
            <w:r w:rsidRPr="00DE5687">
              <w:rPr>
                <w:rStyle w:val="rules"/>
                <w:rFonts w:ascii="Arial" w:hAnsi="Arial"/>
                <w:sz w:val="24"/>
              </w:rPr>
              <w:t>s attorney, and any other named parties in this case of the results of my HAF application within seventy-two (72) hours of my receipt of the results. My notification will disclose whether my HAF application was approved or denied.</w:t>
            </w:r>
          </w:p>
        </w:tc>
      </w:tr>
      <w:tr w:rsidR="005065EB" w:rsidRPr="00DE5687" w14:paraId="2FA67EBF" w14:textId="77777777" w:rsidTr="00B4341F">
        <w:tc>
          <w:tcPr>
            <w:tcW w:w="535" w:type="dxa"/>
          </w:tcPr>
          <w:p w14:paraId="11E9B9A6" w14:textId="066DBC62" w:rsidR="005065EB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[ ]</w:t>
            </w:r>
          </w:p>
        </w:tc>
        <w:tc>
          <w:tcPr>
            <w:tcW w:w="8063" w:type="dxa"/>
          </w:tcPr>
          <w:p w14:paraId="4E83C196" w14:textId="04254227" w:rsidR="005065EB" w:rsidRPr="00DE5687" w:rsidRDefault="00B60F81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I understand that stay of the foreclosure litigation does not prevent a referral to or participation in any court-ordered mediation or settlement facilitation.</w:t>
            </w:r>
          </w:p>
        </w:tc>
      </w:tr>
      <w:tr w:rsidR="005065EB" w:rsidRPr="00DE5687" w14:paraId="0062EE8F" w14:textId="77777777" w:rsidTr="00B4341F">
        <w:tc>
          <w:tcPr>
            <w:tcW w:w="535" w:type="dxa"/>
          </w:tcPr>
          <w:p w14:paraId="21592467" w14:textId="77777777" w:rsidR="005065EB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  <w:tc>
          <w:tcPr>
            <w:tcW w:w="8063" w:type="dxa"/>
          </w:tcPr>
          <w:p w14:paraId="73D6540A" w14:textId="77777777" w:rsidR="005065EB" w:rsidRPr="00DE5687" w:rsidRDefault="005065EB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</w:tbl>
    <w:p w14:paraId="41A04A2A" w14:textId="77777777" w:rsidR="00B4341F" w:rsidRDefault="00B4341F">
      <w:r>
        <w:br w:type="page"/>
      </w:r>
    </w:p>
    <w:tbl>
      <w:tblPr>
        <w:tblStyle w:val="TableGrid"/>
        <w:tblW w:w="4680" w:type="dxa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C06A82" w:rsidRPr="00DE5687" w14:paraId="3C6F5385" w14:textId="77777777" w:rsidTr="00B4341F">
        <w:tc>
          <w:tcPr>
            <w:tcW w:w="4680" w:type="dxa"/>
          </w:tcPr>
          <w:p w14:paraId="6D10E6B3" w14:textId="6F699C5B" w:rsidR="00C06A82" w:rsidRPr="00DE5687" w:rsidRDefault="00C06A82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lastRenderedPageBreak/>
              <w:t>_______________________________</w:t>
            </w:r>
            <w:r w:rsidR="00FB5690" w:rsidRPr="00DE5687">
              <w:rPr>
                <w:rStyle w:val="rules"/>
                <w:rFonts w:ascii="Arial" w:hAnsi="Arial"/>
                <w:sz w:val="24"/>
              </w:rPr>
              <w:t>____</w:t>
            </w:r>
          </w:p>
        </w:tc>
      </w:tr>
      <w:tr w:rsidR="00C06A82" w:rsidRPr="00DE5687" w14:paraId="61BFC134" w14:textId="77777777" w:rsidTr="00B4341F">
        <w:tc>
          <w:tcPr>
            <w:tcW w:w="4680" w:type="dxa"/>
          </w:tcPr>
          <w:p w14:paraId="15E3DDC6" w14:textId="4C9DCDE9" w:rsidR="00C06A82" w:rsidRPr="00DE5687" w:rsidRDefault="00BF740E" w:rsidP="0014381B">
            <w:pPr>
              <w:pStyle w:val="indent0"/>
              <w:spacing w:before="0" w:beforeAutospacing="0" w:after="0" w:afterAutospacing="0"/>
              <w:jc w:val="right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Signature</w:t>
            </w:r>
          </w:p>
        </w:tc>
      </w:tr>
      <w:tr w:rsidR="00C06A82" w:rsidRPr="00DE5687" w14:paraId="57477857" w14:textId="77777777" w:rsidTr="00B4341F">
        <w:tc>
          <w:tcPr>
            <w:tcW w:w="4680" w:type="dxa"/>
          </w:tcPr>
          <w:p w14:paraId="1463E4A6" w14:textId="51BBCDF8" w:rsidR="00C06A82" w:rsidRPr="00DE5687" w:rsidRDefault="00C06A82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_________________________________</w:t>
            </w:r>
            <w:r w:rsidR="00FB5690" w:rsidRPr="00DE5687">
              <w:rPr>
                <w:rStyle w:val="rules"/>
                <w:rFonts w:ascii="Arial" w:hAnsi="Arial"/>
                <w:sz w:val="24"/>
              </w:rPr>
              <w:t>__</w:t>
            </w:r>
          </w:p>
        </w:tc>
      </w:tr>
      <w:tr w:rsidR="00C06A82" w:rsidRPr="00DE5687" w14:paraId="1D851ABE" w14:textId="77777777" w:rsidTr="00B4341F">
        <w:tc>
          <w:tcPr>
            <w:tcW w:w="4680" w:type="dxa"/>
          </w:tcPr>
          <w:p w14:paraId="6BE078BF" w14:textId="2D12F42F" w:rsidR="00C06A82" w:rsidRPr="00DE5687" w:rsidRDefault="00BF740E" w:rsidP="0014381B">
            <w:pPr>
              <w:pStyle w:val="indent0"/>
              <w:spacing w:before="0" w:beforeAutospacing="0" w:after="0" w:afterAutospacing="0"/>
              <w:jc w:val="right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Printed Name</w:t>
            </w:r>
          </w:p>
        </w:tc>
      </w:tr>
      <w:tr w:rsidR="00C06A82" w:rsidRPr="00DE5687" w14:paraId="72412D44" w14:textId="77777777" w:rsidTr="00B4341F">
        <w:tc>
          <w:tcPr>
            <w:tcW w:w="4680" w:type="dxa"/>
          </w:tcPr>
          <w:p w14:paraId="165FBF78" w14:textId="52FCCCC4" w:rsidR="00C06A82" w:rsidRPr="00DE5687" w:rsidRDefault="00C06A82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_________________________________</w:t>
            </w:r>
            <w:r w:rsidR="00FB5690" w:rsidRPr="00DE5687">
              <w:rPr>
                <w:rStyle w:val="rules"/>
                <w:rFonts w:ascii="Arial" w:hAnsi="Arial"/>
                <w:sz w:val="24"/>
              </w:rPr>
              <w:t>__</w:t>
            </w:r>
          </w:p>
        </w:tc>
      </w:tr>
      <w:tr w:rsidR="00C06A82" w:rsidRPr="00DE5687" w14:paraId="48892D64" w14:textId="77777777" w:rsidTr="00B4341F">
        <w:tc>
          <w:tcPr>
            <w:tcW w:w="4680" w:type="dxa"/>
          </w:tcPr>
          <w:p w14:paraId="49727F44" w14:textId="6BB14333" w:rsidR="00C06A82" w:rsidRPr="00DE5687" w:rsidRDefault="00BF740E" w:rsidP="0014381B">
            <w:pPr>
              <w:pStyle w:val="indent0"/>
              <w:spacing w:before="0" w:beforeAutospacing="0" w:after="0" w:afterAutospacing="0"/>
              <w:jc w:val="right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Street Address</w:t>
            </w:r>
          </w:p>
        </w:tc>
      </w:tr>
      <w:tr w:rsidR="00C06A82" w:rsidRPr="00DE5687" w14:paraId="65511A3A" w14:textId="77777777" w:rsidTr="00B4341F">
        <w:tc>
          <w:tcPr>
            <w:tcW w:w="4680" w:type="dxa"/>
          </w:tcPr>
          <w:p w14:paraId="519F3F6D" w14:textId="0A912FDC" w:rsidR="00C06A82" w:rsidRPr="00DE5687" w:rsidRDefault="00C06A82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________________________________</w:t>
            </w:r>
            <w:r w:rsidR="00FB5690" w:rsidRPr="00DE5687">
              <w:rPr>
                <w:rStyle w:val="rules"/>
                <w:rFonts w:ascii="Arial" w:hAnsi="Arial"/>
                <w:sz w:val="24"/>
              </w:rPr>
              <w:t>___</w:t>
            </w:r>
          </w:p>
        </w:tc>
      </w:tr>
      <w:tr w:rsidR="00C06A82" w:rsidRPr="00DE5687" w14:paraId="7B43BB70" w14:textId="77777777" w:rsidTr="00B4341F">
        <w:tc>
          <w:tcPr>
            <w:tcW w:w="4680" w:type="dxa"/>
          </w:tcPr>
          <w:p w14:paraId="736816E8" w14:textId="4314DA04" w:rsidR="00C06A82" w:rsidRPr="00DE5687" w:rsidRDefault="00BF740E" w:rsidP="0014381B">
            <w:pPr>
              <w:pStyle w:val="indent0"/>
              <w:spacing w:before="0" w:beforeAutospacing="0" w:after="0" w:afterAutospacing="0"/>
              <w:jc w:val="right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City/State/Zip Code</w:t>
            </w:r>
          </w:p>
        </w:tc>
      </w:tr>
      <w:tr w:rsidR="00C06A82" w:rsidRPr="00DE5687" w14:paraId="2D49CA75" w14:textId="77777777" w:rsidTr="00B4341F">
        <w:tc>
          <w:tcPr>
            <w:tcW w:w="4680" w:type="dxa"/>
          </w:tcPr>
          <w:p w14:paraId="707AACF3" w14:textId="338B8E07" w:rsidR="00C06A82" w:rsidRPr="00DE5687" w:rsidRDefault="00C06A82" w:rsidP="0014381B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_________________________________</w:t>
            </w:r>
            <w:r w:rsidR="00FB5690" w:rsidRPr="00DE5687">
              <w:rPr>
                <w:rStyle w:val="rules"/>
                <w:rFonts w:ascii="Arial" w:hAnsi="Arial"/>
                <w:sz w:val="24"/>
              </w:rPr>
              <w:t>__</w:t>
            </w:r>
          </w:p>
        </w:tc>
      </w:tr>
      <w:tr w:rsidR="00C06A82" w:rsidRPr="00DE5687" w14:paraId="35EC7F36" w14:textId="77777777" w:rsidTr="00B4341F">
        <w:tc>
          <w:tcPr>
            <w:tcW w:w="4680" w:type="dxa"/>
          </w:tcPr>
          <w:p w14:paraId="02E8BECD" w14:textId="4710B76D" w:rsidR="00C06A82" w:rsidRPr="00DE5687" w:rsidRDefault="00BF740E" w:rsidP="0014381B">
            <w:pPr>
              <w:pStyle w:val="indent0"/>
              <w:spacing w:before="0" w:beforeAutospacing="0" w:after="0" w:afterAutospacing="0"/>
              <w:jc w:val="right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Phone</w:t>
            </w:r>
          </w:p>
        </w:tc>
      </w:tr>
    </w:tbl>
    <w:p w14:paraId="55AF5A90" w14:textId="77777777" w:rsidR="00F47847" w:rsidRPr="00DE5687" w:rsidRDefault="00F47847" w:rsidP="00F47847">
      <w:pPr>
        <w:pStyle w:val="formc"/>
        <w:rPr>
          <w:rStyle w:val="rules"/>
          <w:b/>
          <w:bCs/>
        </w:rPr>
      </w:pPr>
      <w:r w:rsidRPr="00DE5687">
        <w:rPr>
          <w:rStyle w:val="rules"/>
          <w:b/>
          <w:bCs/>
        </w:rPr>
        <w:t>CERTIFICATE OF SERVICE</w:t>
      </w:r>
    </w:p>
    <w:p w14:paraId="73EE9683" w14:textId="33B32C11" w:rsidR="00F47847" w:rsidRPr="00DE5687" w:rsidRDefault="00F47847" w:rsidP="00F47847">
      <w:pPr>
        <w:pStyle w:val="indent1"/>
        <w:rPr>
          <w:rStyle w:val="rules"/>
        </w:rPr>
      </w:pPr>
      <w:r w:rsidRPr="00DE5687">
        <w:rPr>
          <w:rStyle w:val="rules"/>
        </w:rPr>
        <w:t>I certify that I mailed a copy of this pleading to Plaintiff</w:t>
      </w:r>
      <w:r w:rsidR="00212A6E" w:rsidRPr="00DE5687">
        <w:rPr>
          <w:rStyle w:val="rules"/>
        </w:rPr>
        <w:t>’</w:t>
      </w:r>
      <w:r w:rsidRPr="00DE5687">
        <w:rPr>
          <w:rStyle w:val="rules"/>
        </w:rPr>
        <w:t>s counsel on the ____ day of _______________, 20____.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64A24" w:rsidRPr="00DE5687" w14:paraId="3BBC1EED" w14:textId="77777777" w:rsidTr="00864A24">
        <w:tc>
          <w:tcPr>
            <w:tcW w:w="9350" w:type="dxa"/>
          </w:tcPr>
          <w:p w14:paraId="3F730CBA" w14:textId="77777777" w:rsidR="00864A24" w:rsidRPr="00DE5687" w:rsidRDefault="00864A24" w:rsidP="004C4383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4C4383" w:rsidRPr="00DE5687" w14:paraId="14174A19" w14:textId="77777777" w:rsidTr="00864A24">
        <w:tc>
          <w:tcPr>
            <w:tcW w:w="9350" w:type="dxa"/>
          </w:tcPr>
          <w:p w14:paraId="2C5A024F" w14:textId="035D5AB4" w:rsidR="004C4383" w:rsidRPr="00DE5687" w:rsidRDefault="004C4383" w:rsidP="004C4383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______________________________________________</w:t>
            </w:r>
          </w:p>
        </w:tc>
      </w:tr>
      <w:tr w:rsidR="004C4383" w:rsidRPr="00DE5687" w14:paraId="0FBBFA92" w14:textId="77777777" w:rsidTr="00864A24">
        <w:tc>
          <w:tcPr>
            <w:tcW w:w="9350" w:type="dxa"/>
          </w:tcPr>
          <w:p w14:paraId="5C8259CD" w14:textId="5C5F786D" w:rsidR="004C4383" w:rsidRPr="00DE5687" w:rsidRDefault="004C4383" w:rsidP="004C4383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Signature</w:t>
            </w:r>
          </w:p>
        </w:tc>
      </w:tr>
      <w:tr w:rsidR="00864A24" w:rsidRPr="00DE5687" w14:paraId="73DA8ADB" w14:textId="77777777" w:rsidTr="00864A24">
        <w:tc>
          <w:tcPr>
            <w:tcW w:w="9350" w:type="dxa"/>
          </w:tcPr>
          <w:p w14:paraId="5C8EF85A" w14:textId="77777777" w:rsidR="00864A24" w:rsidRPr="00DE5687" w:rsidRDefault="00864A24" w:rsidP="004C4383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</w:p>
        </w:tc>
      </w:tr>
      <w:tr w:rsidR="004C4383" w:rsidRPr="00DE5687" w14:paraId="43838896" w14:textId="77777777" w:rsidTr="00864A24">
        <w:tc>
          <w:tcPr>
            <w:tcW w:w="9350" w:type="dxa"/>
          </w:tcPr>
          <w:p w14:paraId="39887880" w14:textId="77777777" w:rsidR="004C4383" w:rsidRPr="00DE5687" w:rsidRDefault="004C4383" w:rsidP="004C4383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______________________________________________</w:t>
            </w:r>
          </w:p>
        </w:tc>
      </w:tr>
      <w:tr w:rsidR="004C4383" w:rsidRPr="00DE5687" w14:paraId="4C458CD7" w14:textId="77777777" w:rsidTr="00864A24">
        <w:tc>
          <w:tcPr>
            <w:tcW w:w="9350" w:type="dxa"/>
          </w:tcPr>
          <w:p w14:paraId="281BC447" w14:textId="77777777" w:rsidR="004C4383" w:rsidRPr="00DE5687" w:rsidRDefault="004C4383" w:rsidP="004C4383">
            <w:pPr>
              <w:pStyle w:val="indent0"/>
              <w:spacing w:before="0" w:beforeAutospacing="0" w:after="0" w:afterAutospacing="0"/>
              <w:rPr>
                <w:rStyle w:val="rules"/>
                <w:rFonts w:ascii="Arial" w:hAnsi="Arial"/>
                <w:sz w:val="24"/>
              </w:rPr>
            </w:pPr>
            <w:r w:rsidRPr="00DE5687">
              <w:rPr>
                <w:rStyle w:val="rules"/>
                <w:rFonts w:ascii="Arial" w:hAnsi="Arial"/>
                <w:sz w:val="24"/>
              </w:rPr>
              <w:t>Printed Name</w:t>
            </w:r>
          </w:p>
        </w:tc>
      </w:tr>
    </w:tbl>
    <w:p w14:paraId="4511CCCC" w14:textId="48489880" w:rsidR="00BF740E" w:rsidRPr="00DE5687" w:rsidRDefault="00864A24" w:rsidP="00864A24">
      <w:pPr>
        <w:pStyle w:val="formc"/>
        <w:rPr>
          <w:rStyle w:val="rules"/>
        </w:rPr>
      </w:pPr>
      <w:r w:rsidRPr="00DE5687">
        <w:rPr>
          <w:rStyle w:val="rules"/>
        </w:rPr>
        <w:t>USE NOTES</w:t>
      </w:r>
    </w:p>
    <w:p w14:paraId="012307C9" w14:textId="607599A9" w:rsidR="00BF740E" w:rsidRPr="00DE5687" w:rsidRDefault="00864A24" w:rsidP="00864A24">
      <w:pPr>
        <w:pStyle w:val="indent1"/>
        <w:rPr>
          <w:rStyle w:val="rules"/>
        </w:rPr>
      </w:pPr>
      <w:r w:rsidRPr="00DE5687">
        <w:rPr>
          <w:rStyle w:val="ruleshistory"/>
        </w:rPr>
        <w:t>1</w:t>
      </w:r>
      <w:r w:rsidRPr="00DE5687">
        <w:rPr>
          <w:rStyle w:val="rules"/>
        </w:rPr>
        <w:t>.</w:t>
      </w:r>
      <w:r w:rsidRPr="00DE5687">
        <w:rPr>
          <w:rStyle w:val="rules"/>
        </w:rPr>
        <w:tab/>
        <w:t>This form shall expire and be withdrawn on September 30, 2025, or upon notification to the Supreme Court of exhaustion of the New Mexico Homeowner Assistance F</w:t>
      </w:r>
      <w:r w:rsidR="00541F7B" w:rsidRPr="00DE5687">
        <w:rPr>
          <w:rStyle w:val="rules"/>
        </w:rPr>
        <w:t>u</w:t>
      </w:r>
      <w:r w:rsidRPr="00DE5687">
        <w:rPr>
          <w:rStyle w:val="rules"/>
        </w:rPr>
        <w:t>nd (HAF) program funds, whichever is earlier.</w:t>
      </w:r>
    </w:p>
    <w:p w14:paraId="16C21B5F" w14:textId="37EE6151" w:rsidR="00C06A82" w:rsidRPr="00DE5687" w:rsidRDefault="00C06A82" w:rsidP="00C06A82">
      <w:pPr>
        <w:pStyle w:val="history"/>
        <w:rPr>
          <w:rStyle w:val="ruleshistory"/>
        </w:rPr>
      </w:pPr>
      <w:r w:rsidRPr="00DE5687">
        <w:rPr>
          <w:rStyle w:val="ruleshistory"/>
        </w:rPr>
        <w:t>[</w:t>
      </w:r>
      <w:r w:rsidR="00BF740E" w:rsidRPr="00DE5687">
        <w:rPr>
          <w:rStyle w:val="ruleshistory"/>
        </w:rPr>
        <w:t>Adopted by Supreme Court Order No. 22-8300-010, effective for all cases pending or filed on or after May 23, 2022.</w:t>
      </w:r>
      <w:r w:rsidR="00F115C8" w:rsidRPr="00DE5687">
        <w:rPr>
          <w:rStyle w:val="ruleshistory"/>
        </w:rPr>
        <w:t>]</w:t>
      </w:r>
    </w:p>
    <w:sectPr w:rsidR="00C06A82" w:rsidRPr="00DE5687" w:rsidSect="005669BF"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9479" w14:textId="77777777" w:rsidR="00BD3484" w:rsidRDefault="00BD3484" w:rsidP="00AE66E6">
      <w:r>
        <w:separator/>
      </w:r>
    </w:p>
  </w:endnote>
  <w:endnote w:type="continuationSeparator" w:id="0">
    <w:p w14:paraId="29DFD88F" w14:textId="77777777" w:rsidR="00BD3484" w:rsidRDefault="00BD3484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962C" w14:textId="77777777" w:rsidR="00BD3484" w:rsidRDefault="00BD3484" w:rsidP="00AE66E6">
      <w:r>
        <w:separator/>
      </w:r>
    </w:p>
  </w:footnote>
  <w:footnote w:type="continuationSeparator" w:id="0">
    <w:p w14:paraId="110D1D41" w14:textId="77777777" w:rsidR="00BD3484" w:rsidRDefault="00BD3484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2684795">
    <w:abstractNumId w:val="0"/>
  </w:num>
  <w:num w:numId="2" w16cid:durableId="1951937570">
    <w:abstractNumId w:val="3"/>
  </w:num>
  <w:num w:numId="3" w16cid:durableId="1604533128">
    <w:abstractNumId w:val="1"/>
  </w:num>
  <w:num w:numId="4" w16cid:durableId="371926150">
    <w:abstractNumId w:val="2"/>
  </w:num>
  <w:num w:numId="5" w16cid:durableId="777414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0B"/>
    <w:rsid w:val="000242BC"/>
    <w:rsid w:val="00042272"/>
    <w:rsid w:val="00042DD0"/>
    <w:rsid w:val="00052CEA"/>
    <w:rsid w:val="00054533"/>
    <w:rsid w:val="0006105D"/>
    <w:rsid w:val="00070E5C"/>
    <w:rsid w:val="000C5929"/>
    <w:rsid w:val="000C7231"/>
    <w:rsid w:val="000E1FD6"/>
    <w:rsid w:val="00102EE1"/>
    <w:rsid w:val="0014381B"/>
    <w:rsid w:val="0017569D"/>
    <w:rsid w:val="001E2331"/>
    <w:rsid w:val="001E2F64"/>
    <w:rsid w:val="00212A6E"/>
    <w:rsid w:val="0021715F"/>
    <w:rsid w:val="0027521B"/>
    <w:rsid w:val="002C28DD"/>
    <w:rsid w:val="002C650B"/>
    <w:rsid w:val="002D24D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4CB2"/>
    <w:rsid w:val="00413440"/>
    <w:rsid w:val="0044026E"/>
    <w:rsid w:val="0045669E"/>
    <w:rsid w:val="00461C89"/>
    <w:rsid w:val="004B5058"/>
    <w:rsid w:val="004B732A"/>
    <w:rsid w:val="004C4383"/>
    <w:rsid w:val="004C739D"/>
    <w:rsid w:val="004E4040"/>
    <w:rsid w:val="004F7F2A"/>
    <w:rsid w:val="005065EB"/>
    <w:rsid w:val="005145D5"/>
    <w:rsid w:val="00535E90"/>
    <w:rsid w:val="00541F7B"/>
    <w:rsid w:val="005421B4"/>
    <w:rsid w:val="00542408"/>
    <w:rsid w:val="00544B3A"/>
    <w:rsid w:val="00562DFA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61F4"/>
    <w:rsid w:val="006C76BC"/>
    <w:rsid w:val="006F64EA"/>
    <w:rsid w:val="007441BB"/>
    <w:rsid w:val="00765455"/>
    <w:rsid w:val="007661E0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64A24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65DA0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23419"/>
    <w:rsid w:val="00A3117F"/>
    <w:rsid w:val="00A42CF9"/>
    <w:rsid w:val="00A6058A"/>
    <w:rsid w:val="00AA6456"/>
    <w:rsid w:val="00AB4F13"/>
    <w:rsid w:val="00AE0EDB"/>
    <w:rsid w:val="00AE66E6"/>
    <w:rsid w:val="00AF7F37"/>
    <w:rsid w:val="00B4341F"/>
    <w:rsid w:val="00B450E3"/>
    <w:rsid w:val="00B543A3"/>
    <w:rsid w:val="00B60F81"/>
    <w:rsid w:val="00B618BA"/>
    <w:rsid w:val="00B65B94"/>
    <w:rsid w:val="00B9711C"/>
    <w:rsid w:val="00BA2C48"/>
    <w:rsid w:val="00BC3B90"/>
    <w:rsid w:val="00BD1A88"/>
    <w:rsid w:val="00BD3484"/>
    <w:rsid w:val="00BE4C8E"/>
    <w:rsid w:val="00BF740E"/>
    <w:rsid w:val="00C06A82"/>
    <w:rsid w:val="00C168DA"/>
    <w:rsid w:val="00C52326"/>
    <w:rsid w:val="00C9536B"/>
    <w:rsid w:val="00C95EE1"/>
    <w:rsid w:val="00CF1894"/>
    <w:rsid w:val="00D06830"/>
    <w:rsid w:val="00D116E9"/>
    <w:rsid w:val="00D3195A"/>
    <w:rsid w:val="00D37FEC"/>
    <w:rsid w:val="00D76AD7"/>
    <w:rsid w:val="00D81A70"/>
    <w:rsid w:val="00DB35FE"/>
    <w:rsid w:val="00DC6BB0"/>
    <w:rsid w:val="00DD2A5E"/>
    <w:rsid w:val="00DE5687"/>
    <w:rsid w:val="00E366AF"/>
    <w:rsid w:val="00E564BB"/>
    <w:rsid w:val="00E670A0"/>
    <w:rsid w:val="00E713AF"/>
    <w:rsid w:val="00E84001"/>
    <w:rsid w:val="00E85A9D"/>
    <w:rsid w:val="00E90050"/>
    <w:rsid w:val="00E9046B"/>
    <w:rsid w:val="00E93894"/>
    <w:rsid w:val="00EA2CB3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15C8"/>
    <w:rsid w:val="00F174D9"/>
    <w:rsid w:val="00F203F9"/>
    <w:rsid w:val="00F2736F"/>
    <w:rsid w:val="00F44FEC"/>
    <w:rsid w:val="00F47847"/>
    <w:rsid w:val="00F51B02"/>
    <w:rsid w:val="00F867F3"/>
    <w:rsid w:val="00F93B09"/>
    <w:rsid w:val="00FB5690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C6CE"/>
  <w15:docId w15:val="{9E34BC3F-D55E-404F-8363-DC5D9798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semiHidden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3BBD5669-4930-46A3-B9A2-DEB8B60E4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Loretta Barela</cp:lastModifiedBy>
  <cp:revision>6</cp:revision>
  <cp:lastPrinted>2020-10-07T14:13:00Z</cp:lastPrinted>
  <dcterms:created xsi:type="dcterms:W3CDTF">2022-04-27T14:38:00Z</dcterms:created>
  <dcterms:modified xsi:type="dcterms:W3CDTF">2023-10-11T22:24:00Z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