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0D4" w14:textId="30C204BA" w:rsidR="005A3936" w:rsidRPr="005A3936" w:rsidRDefault="005A3936" w:rsidP="005A3936">
      <w:pPr>
        <w:ind w:firstLine="0"/>
        <w:rPr>
          <w:b/>
          <w:bCs/>
        </w:rPr>
      </w:pPr>
      <w:r w:rsidRPr="005A3936">
        <w:rPr>
          <w:b/>
          <w:bCs/>
        </w:rPr>
        <w:t>9-611.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Order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to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show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cause.</w:t>
      </w:r>
    </w:p>
    <w:p w14:paraId="209C445D" w14:textId="13EA69BD" w:rsidR="003459A8" w:rsidRDefault="005A3936" w:rsidP="00C34590">
      <w:pPr>
        <w:spacing w:line="240" w:lineRule="auto"/>
        <w:ind w:firstLine="0"/>
        <w:jc w:val="left"/>
      </w:pPr>
      <w:r w:rsidRPr="005A3936">
        <w:t>STATE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NEW</w:t>
      </w:r>
      <w:r w:rsidR="003459A8">
        <w:t xml:space="preserve"> </w:t>
      </w:r>
      <w:r w:rsidRPr="005A3936">
        <w:t>MEXICO</w:t>
      </w:r>
      <w:r w:rsidRPr="005A3936">
        <w:br/>
        <w:t>[COUNTY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___________________]</w:t>
      </w:r>
      <w:r w:rsidRPr="005A3936">
        <w:br/>
        <w:t>[CITY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_______________________]</w:t>
      </w:r>
      <w:r w:rsidRPr="005A3936">
        <w:br/>
        <w:t>__________________</w:t>
      </w:r>
      <w:r w:rsidR="003459A8">
        <w:t xml:space="preserve"> </w:t>
      </w:r>
      <w:r w:rsidRPr="005A3936">
        <w:t>COURT</w:t>
      </w:r>
      <w:r w:rsidRPr="005A3936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3459A8" w14:paraId="31C7AA86" w14:textId="77777777" w:rsidTr="003459A8">
        <w:tc>
          <w:tcPr>
            <w:tcW w:w="7110" w:type="dxa"/>
          </w:tcPr>
          <w:p w14:paraId="02D33BD1" w14:textId="77777777" w:rsidR="003459A8" w:rsidRDefault="003459A8" w:rsidP="00C34590">
            <w:pPr>
              <w:spacing w:line="240" w:lineRule="auto"/>
              <w:ind w:firstLine="0"/>
              <w:jc w:val="left"/>
            </w:pPr>
          </w:p>
        </w:tc>
        <w:tc>
          <w:tcPr>
            <w:tcW w:w="2240" w:type="dxa"/>
          </w:tcPr>
          <w:p w14:paraId="7CAA7140" w14:textId="4ADACBDC" w:rsidR="003459A8" w:rsidRDefault="003459A8" w:rsidP="00C34590">
            <w:pPr>
              <w:spacing w:line="240" w:lineRule="auto"/>
              <w:ind w:firstLine="0"/>
              <w:jc w:val="left"/>
            </w:pPr>
            <w:r w:rsidRPr="003459A8">
              <w:t>No.</w:t>
            </w:r>
            <w:r>
              <w:t xml:space="preserve"> ___________</w:t>
            </w:r>
          </w:p>
        </w:tc>
      </w:tr>
    </w:tbl>
    <w:p w14:paraId="6C3D6C2B" w14:textId="2E9FEF8C" w:rsidR="005A3936" w:rsidRPr="005A3936" w:rsidRDefault="005A3936" w:rsidP="00724BF9">
      <w:pPr>
        <w:spacing w:line="240" w:lineRule="auto"/>
        <w:ind w:firstLine="0"/>
        <w:jc w:val="left"/>
      </w:pPr>
    </w:p>
    <w:p w14:paraId="0B6B8CC9" w14:textId="2E94EE30" w:rsidR="005A3936" w:rsidRDefault="005A3936" w:rsidP="002D28E3">
      <w:pPr>
        <w:spacing w:line="240" w:lineRule="auto"/>
        <w:ind w:firstLine="0"/>
        <w:jc w:val="left"/>
      </w:pPr>
      <w:r w:rsidRPr="005A3936">
        <w:t>[STATE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NEW</w:t>
      </w:r>
      <w:r w:rsidR="003459A8">
        <w:t xml:space="preserve"> </w:t>
      </w:r>
      <w:r w:rsidRPr="005A3936">
        <w:t>MEXICO]</w:t>
      </w:r>
      <w:r w:rsidRPr="005A3936">
        <w:br/>
        <w:t>[COUNTY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___________________]</w:t>
      </w:r>
      <w:r w:rsidRPr="005A3936">
        <w:br/>
        <w:t>[CITY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_______________________]</w:t>
      </w:r>
      <w:r w:rsidRPr="005A3936">
        <w:br/>
        <w:t>v.</w:t>
      </w:r>
      <w:r w:rsidRPr="005A3936">
        <w:br/>
        <w:t>__________________________________________,</w:t>
      </w:r>
      <w:r w:rsidR="003459A8">
        <w:t xml:space="preserve"> </w:t>
      </w:r>
      <w:r w:rsidRPr="005A3936">
        <w:t>Defendant</w:t>
      </w:r>
      <w:r w:rsidRPr="005A3936">
        <w:br/>
        <w:t>SSN:</w:t>
      </w:r>
      <w:r w:rsidR="003459A8">
        <w:t xml:space="preserve"> </w:t>
      </w:r>
      <w:r w:rsidRPr="005A3936">
        <w:t>_________________________</w:t>
      </w:r>
      <w:r w:rsidRPr="005A3936">
        <w:br/>
        <w:t>DOB:</w:t>
      </w:r>
      <w:r w:rsidR="003459A8">
        <w:t xml:space="preserve"> </w:t>
      </w:r>
      <w:r w:rsidRPr="005A3936">
        <w:t>_________________________</w:t>
      </w:r>
      <w:r w:rsidRPr="005A3936">
        <w:br/>
        <w:t>and</w:t>
      </w:r>
      <w:r w:rsidRPr="005A3936">
        <w:br/>
        <w:t>_______________________,</w:t>
      </w:r>
      <w:r w:rsidR="003459A8">
        <w:t xml:space="preserve"> </w:t>
      </w:r>
      <w:r w:rsidRPr="005A3936">
        <w:t>(</w:t>
      </w:r>
      <w:r w:rsidRPr="005A3936">
        <w:rPr>
          <w:i/>
          <w:iCs/>
        </w:rPr>
        <w:t>surety</w:t>
      </w:r>
      <w:r w:rsidRPr="005A3936">
        <w:t>)</w:t>
      </w:r>
      <w:r w:rsidRPr="005A3936">
        <w:br/>
        <w:t>_______________________,</w:t>
      </w:r>
      <w:r w:rsidR="003459A8">
        <w:t xml:space="preserve"> </w:t>
      </w:r>
      <w:r w:rsidRPr="005A3936">
        <w:rPr>
          <w:i/>
          <w:iCs/>
        </w:rPr>
        <w:t>(surety</w:t>
      </w:r>
      <w:r w:rsidRPr="005A3936">
        <w:t>)</w:t>
      </w:r>
    </w:p>
    <w:p w14:paraId="3804A282" w14:textId="77777777" w:rsidR="00724BF9" w:rsidRPr="005A3936" w:rsidRDefault="00724BF9" w:rsidP="000367E3">
      <w:pPr>
        <w:spacing w:line="240" w:lineRule="auto"/>
        <w:ind w:firstLine="0"/>
        <w:jc w:val="left"/>
      </w:pPr>
    </w:p>
    <w:p w14:paraId="24DB2481" w14:textId="6233382E" w:rsidR="005A3936" w:rsidRDefault="005A3936" w:rsidP="002D28E3">
      <w:pPr>
        <w:spacing w:line="240" w:lineRule="auto"/>
        <w:jc w:val="center"/>
        <w:rPr>
          <w:b/>
          <w:bCs/>
        </w:rPr>
      </w:pPr>
      <w:r w:rsidRPr="005A3936">
        <w:rPr>
          <w:b/>
          <w:bCs/>
        </w:rPr>
        <w:t>ORDER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TO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SHOW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CAUSE</w:t>
      </w:r>
    </w:p>
    <w:p w14:paraId="06142316" w14:textId="77777777" w:rsidR="002D28E3" w:rsidRPr="005A3936" w:rsidRDefault="002D28E3" w:rsidP="002D28E3">
      <w:pPr>
        <w:spacing w:line="240" w:lineRule="auto"/>
        <w:jc w:val="center"/>
      </w:pPr>
    </w:p>
    <w:p w14:paraId="4D92BBA3" w14:textId="0E5F4054" w:rsidR="00724BF9" w:rsidRDefault="005A3936" w:rsidP="002D28E3">
      <w:pPr>
        <w:spacing w:line="240" w:lineRule="auto"/>
        <w:ind w:firstLine="0"/>
        <w:jc w:val="left"/>
      </w:pPr>
      <w:r w:rsidRPr="005A3936">
        <w:t>TO:</w:t>
      </w:r>
      <w:r w:rsidR="003459A8">
        <w:t xml:space="preserve"> </w:t>
      </w:r>
      <w:r w:rsidRPr="005A3936">
        <w:t>________________________________________</w:t>
      </w:r>
      <w:r w:rsidR="003459A8">
        <w:t xml:space="preserve"> </w:t>
      </w:r>
      <w:r w:rsidRPr="005A3936">
        <w:t>(</w:t>
      </w:r>
      <w:r w:rsidRPr="005A3936">
        <w:rPr>
          <w:i/>
          <w:iCs/>
        </w:rPr>
        <w:t>defendant</w:t>
      </w:r>
      <w:r w:rsidRPr="005A3936">
        <w:t>)</w:t>
      </w:r>
      <w:r w:rsidRPr="005A3936">
        <w:br/>
        <w:t>______________________________________</w:t>
      </w:r>
      <w:r w:rsidR="003459A8">
        <w:t>____</w:t>
      </w:r>
      <w:r w:rsidRPr="005A3936">
        <w:t>__</w:t>
      </w:r>
      <w:r w:rsidR="003459A8">
        <w:t xml:space="preserve"> </w:t>
      </w:r>
      <w:r w:rsidRPr="005A3936">
        <w:t>(</w:t>
      </w:r>
      <w:r w:rsidRPr="005A3936">
        <w:rPr>
          <w:i/>
          <w:iCs/>
        </w:rPr>
        <w:t>address</w:t>
      </w:r>
      <w:r w:rsidRPr="005A3936">
        <w:t>)</w:t>
      </w:r>
      <w:r w:rsidRPr="005A3936">
        <w:br/>
        <w:t>YOU</w:t>
      </w:r>
      <w:r w:rsidR="003459A8">
        <w:t xml:space="preserve"> </w:t>
      </w:r>
      <w:r w:rsidRPr="005A3936">
        <w:t>ARE</w:t>
      </w:r>
      <w:r w:rsidR="003459A8">
        <w:t xml:space="preserve"> </w:t>
      </w:r>
      <w:r w:rsidRPr="005A3936">
        <w:t>HEREBY</w:t>
      </w:r>
      <w:r w:rsidR="003459A8">
        <w:t xml:space="preserve"> </w:t>
      </w:r>
      <w:r w:rsidRPr="005A3936">
        <w:t>ORDERED</w:t>
      </w:r>
      <w:r w:rsidR="003459A8">
        <w:t xml:space="preserve"> </w:t>
      </w:r>
      <w:r w:rsidRPr="005A3936">
        <w:t>to</w:t>
      </w:r>
      <w:r w:rsidR="003459A8">
        <w:t xml:space="preserve"> </w:t>
      </w:r>
      <w:r w:rsidRPr="005A3936">
        <w:t>appear</w:t>
      </w:r>
      <w:r w:rsidR="003459A8">
        <w:t xml:space="preserve"> </w:t>
      </w:r>
      <w:r w:rsidRPr="005A3936">
        <w:t>before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Honorable</w:t>
      </w:r>
      <w:r w:rsidR="003459A8">
        <w:t xml:space="preserve"> </w:t>
      </w:r>
      <w:r w:rsidRPr="005A3936">
        <w:t>_____________________________________,</w:t>
      </w:r>
      <w:r w:rsidR="003459A8">
        <w:t xml:space="preserve"> </w:t>
      </w:r>
      <w:r w:rsidRPr="005A3936">
        <w:t>__________________________________</w:t>
      </w:r>
      <w:r w:rsidR="003459A8">
        <w:t xml:space="preserve"> </w:t>
      </w:r>
      <w:r w:rsidRPr="005A3936">
        <w:t>judge,</w:t>
      </w:r>
      <w:r w:rsidR="003459A8">
        <w:t xml:space="preserve"> </w:t>
      </w:r>
      <w:r w:rsidRPr="005A3936">
        <w:t>at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______________________________</w:t>
      </w:r>
      <w:r w:rsidR="003459A8">
        <w:t xml:space="preserve"> </w:t>
      </w:r>
      <w:r w:rsidRPr="005A3936">
        <w:t>court</w:t>
      </w:r>
      <w:r w:rsidR="003459A8">
        <w:t xml:space="preserve"> </w:t>
      </w:r>
      <w:r w:rsidRPr="005A3936">
        <w:t>located</w:t>
      </w:r>
      <w:r w:rsidR="003459A8">
        <w:t xml:space="preserve"> </w:t>
      </w:r>
      <w:r w:rsidRPr="005A3936">
        <w:t>at</w:t>
      </w:r>
      <w:r w:rsidR="003459A8">
        <w:t xml:space="preserve"> </w:t>
      </w:r>
      <w:r w:rsidRPr="005A3936">
        <w:t>______________________________,</w:t>
      </w:r>
      <w:r w:rsidR="003459A8">
        <w:t xml:space="preserve"> </w:t>
      </w:r>
      <w:r w:rsidRPr="005A3936">
        <w:t>on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______________</w:t>
      </w:r>
      <w:r w:rsidR="003459A8">
        <w:t xml:space="preserve"> </w:t>
      </w:r>
      <w:r w:rsidRPr="005A3936">
        <w:t>day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________________________,</w:t>
      </w:r>
      <w:r w:rsidR="003459A8">
        <w:t xml:space="preserve"> </w:t>
      </w:r>
      <w:r w:rsidRPr="005A3936">
        <w:t>________,</w:t>
      </w:r>
      <w:r w:rsidR="003459A8">
        <w:t xml:space="preserve"> </w:t>
      </w:r>
      <w:r w:rsidRPr="005A3936">
        <w:t>at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hour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__________</w:t>
      </w:r>
      <w:r w:rsidR="003459A8">
        <w:t xml:space="preserve"> </w:t>
      </w:r>
      <w:r w:rsidRPr="005A3936">
        <w:t>o</w:t>
      </w:r>
      <w:r w:rsidR="002E42B1">
        <w:t>’</w:t>
      </w:r>
      <w:r w:rsidRPr="005A3936">
        <w:t>clock</w:t>
      </w:r>
      <w:r w:rsidR="003459A8">
        <w:t xml:space="preserve"> </w:t>
      </w:r>
      <w:r w:rsidRPr="005A3936">
        <w:t>______.m.,</w:t>
      </w:r>
      <w:r w:rsidR="003459A8">
        <w:t xml:space="preserve"> </w:t>
      </w:r>
      <w:r w:rsidRPr="005A3936">
        <w:t>to</w:t>
      </w:r>
      <w:r w:rsidR="003459A8">
        <w:t xml:space="preserve"> </w:t>
      </w:r>
      <w:r w:rsidRPr="005A3936">
        <w:t>show</w:t>
      </w:r>
      <w:r w:rsidR="003459A8">
        <w:t xml:space="preserve"> </w:t>
      </w:r>
      <w:r w:rsidRPr="005A3936">
        <w:t>cause,</w:t>
      </w:r>
      <w:r w:rsidR="003459A8">
        <w:t xml:space="preserve"> </w:t>
      </w:r>
      <w:r w:rsidRPr="005A3936">
        <w:t>why</w:t>
      </w:r>
      <w:r w:rsidR="003459A8">
        <w:t xml:space="preserve"> </w:t>
      </w:r>
      <w:r w:rsidRPr="005A3936">
        <w:t>you</w:t>
      </w:r>
      <w:r w:rsidR="003459A8">
        <w:t xml:space="preserve"> </w:t>
      </w:r>
      <w:r w:rsidRPr="005A3936">
        <w:t>should</w:t>
      </w:r>
      <w:r w:rsidR="003459A8">
        <w:t xml:space="preserve"> </w:t>
      </w:r>
      <w:r w:rsidRPr="005A3936">
        <w:t>not</w:t>
      </w:r>
      <w:r w:rsidR="003459A8">
        <w:t xml:space="preserve"> </w:t>
      </w:r>
      <w:r w:rsidRPr="005A3936">
        <w:t>be</w:t>
      </w:r>
      <w:r w:rsidR="003459A8">
        <w:t xml:space="preserve"> </w:t>
      </w:r>
      <w:r w:rsidRPr="005A3936">
        <w:t>held</w:t>
      </w:r>
      <w:r w:rsidR="003459A8">
        <w:t xml:space="preserve"> </w:t>
      </w:r>
      <w:r w:rsidRPr="005A3936">
        <w:t>in</w:t>
      </w:r>
      <w:r w:rsidR="003459A8">
        <w:t xml:space="preserve"> </w:t>
      </w:r>
      <w:r w:rsidRPr="005A3936">
        <w:t>contempt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court</w:t>
      </w:r>
      <w:r w:rsidR="003459A8">
        <w:t xml:space="preserve"> </w:t>
      </w:r>
      <w:r w:rsidRPr="005A3936">
        <w:t>for:</w:t>
      </w:r>
    </w:p>
    <w:p w14:paraId="3ADF5960" w14:textId="77777777" w:rsidR="003459A8" w:rsidRDefault="00724BF9" w:rsidP="002D28E3">
      <w:pPr>
        <w:spacing w:line="240" w:lineRule="auto"/>
        <w:ind w:firstLine="0"/>
        <w:jc w:val="left"/>
        <w:rPr>
          <w:u w:val="single"/>
        </w:rPr>
      </w:pPr>
      <w:r w:rsidRPr="00724BF9">
        <w:rPr>
          <w:u w:val="single"/>
        </w:rPr>
        <w:t>______________________________________________________________________</w:t>
      </w:r>
    </w:p>
    <w:p w14:paraId="129C20C6" w14:textId="7AF89C3D" w:rsidR="003459A8" w:rsidRDefault="003459A8" w:rsidP="003459A8">
      <w:pPr>
        <w:spacing w:line="240" w:lineRule="auto"/>
        <w:ind w:firstLine="0"/>
      </w:pPr>
      <w:r>
        <w:rPr>
          <w:u w:val="single"/>
        </w:rPr>
        <w:t>______________________________________________________________________</w:t>
      </w:r>
    </w:p>
    <w:p w14:paraId="433EF38C" w14:textId="7C825338" w:rsidR="00724BF9" w:rsidRDefault="00724BF9" w:rsidP="00360709">
      <w:pPr>
        <w:spacing w:line="240" w:lineRule="auto"/>
        <w:ind w:firstLine="0"/>
        <w:jc w:val="left"/>
        <w:rPr>
          <w:u w:val="single"/>
        </w:rPr>
      </w:pPr>
      <w:r w:rsidRPr="00724BF9">
        <w:rPr>
          <w:u w:val="single"/>
        </w:rPr>
        <w:t>_____________________________________________________________________</w:t>
      </w:r>
      <w:r w:rsidR="003459A8">
        <w:rPr>
          <w:u w:val="single"/>
        </w:rPr>
        <w:t>_</w:t>
      </w:r>
    </w:p>
    <w:p w14:paraId="611229EF" w14:textId="77777777" w:rsidR="002D28E3" w:rsidRPr="00724BF9" w:rsidRDefault="002D28E3" w:rsidP="002D28E3">
      <w:pPr>
        <w:spacing w:line="240" w:lineRule="auto"/>
        <w:ind w:firstLine="0"/>
        <w:jc w:val="left"/>
        <w:rPr>
          <w:u w:val="single"/>
        </w:rPr>
      </w:pPr>
    </w:p>
    <w:p w14:paraId="10DF9B21" w14:textId="7364D567" w:rsidR="005A3936" w:rsidRDefault="005A3936" w:rsidP="002D28E3">
      <w:pPr>
        <w:spacing w:line="240" w:lineRule="auto"/>
        <w:ind w:firstLine="0"/>
        <w:jc w:val="left"/>
      </w:pPr>
      <w:r w:rsidRPr="005A3936">
        <w:t>This</w:t>
      </w:r>
      <w:r w:rsidR="003459A8">
        <w:t xml:space="preserve"> </w:t>
      </w:r>
      <w:r w:rsidRPr="005A3936">
        <w:t>hearing</w:t>
      </w:r>
      <w:r w:rsidR="003459A8">
        <w:t xml:space="preserve"> </w:t>
      </w:r>
      <w:r w:rsidRPr="005A3936">
        <w:t>may</w:t>
      </w:r>
      <w:r w:rsidR="003459A8">
        <w:t xml:space="preserve"> </w:t>
      </w:r>
      <w:r w:rsidRPr="005A3936">
        <w:t>be</w:t>
      </w:r>
      <w:r w:rsidR="003459A8">
        <w:t xml:space="preserve"> </w:t>
      </w:r>
      <w:r w:rsidRPr="005A3936">
        <w:t>cancelled</w:t>
      </w:r>
      <w:r w:rsidR="003459A8">
        <w:t xml:space="preserve"> </w:t>
      </w:r>
      <w:r w:rsidRPr="005A3936">
        <w:t>if</w:t>
      </w:r>
      <w:r w:rsidR="003459A8">
        <w:t xml:space="preserve"> </w:t>
      </w:r>
      <w:r w:rsidRPr="005A3936">
        <w:t>you</w:t>
      </w:r>
      <w:r w:rsidR="003459A8">
        <w:t xml:space="preserve"> </w:t>
      </w:r>
      <w:r w:rsidRPr="005A3936">
        <w:t>immediately</w:t>
      </w:r>
      <w:r w:rsidR="003459A8">
        <w:t xml:space="preserve"> </w:t>
      </w:r>
      <w:r w:rsidRPr="005A3936">
        <w:t>pay</w:t>
      </w:r>
      <w:r w:rsidR="003459A8">
        <w:t xml:space="preserve"> </w:t>
      </w:r>
      <w:r w:rsidRPr="005A3936">
        <w:t>all</w:t>
      </w:r>
      <w:r w:rsidR="003459A8">
        <w:t xml:space="preserve"> </w:t>
      </w:r>
      <w:r w:rsidRPr="005A3936">
        <w:t>fines,</w:t>
      </w:r>
      <w:r w:rsidR="003459A8">
        <w:t xml:space="preserve"> </w:t>
      </w:r>
      <w:r w:rsidRPr="005A3936">
        <w:t>fees</w:t>
      </w:r>
      <w:r w:rsidR="003459A8">
        <w:t xml:space="preserve"> </w:t>
      </w:r>
      <w:r w:rsidRPr="005A3936">
        <w:t>and</w:t>
      </w:r>
      <w:r w:rsidR="003459A8">
        <w:t xml:space="preserve"> </w:t>
      </w:r>
      <w:r w:rsidRPr="005A3936">
        <w:t>costs</w:t>
      </w:r>
      <w:r w:rsidR="003459A8">
        <w:t xml:space="preserve"> </w:t>
      </w:r>
      <w:r w:rsidRPr="005A3936">
        <w:t>and</w:t>
      </w:r>
      <w:r w:rsidR="003459A8">
        <w:t xml:space="preserve"> </w:t>
      </w:r>
      <w:r w:rsidRPr="005A3936">
        <w:t>show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clerk</w:t>
      </w:r>
      <w:r w:rsidR="003459A8">
        <w:t xml:space="preserve"> </w:t>
      </w:r>
      <w:r w:rsidRPr="005A3936">
        <w:t>that</w:t>
      </w:r>
      <w:r w:rsidR="003459A8">
        <w:t xml:space="preserve"> </w:t>
      </w:r>
      <w:r w:rsidRPr="005A3936">
        <w:t>you</w:t>
      </w:r>
      <w:r w:rsidR="003459A8">
        <w:t xml:space="preserve"> </w:t>
      </w:r>
      <w:r w:rsidRPr="005A3936">
        <w:t>have</w:t>
      </w:r>
      <w:r w:rsidR="003459A8">
        <w:t xml:space="preserve"> </w:t>
      </w:r>
      <w:r w:rsidRPr="005A3936">
        <w:t>complied</w:t>
      </w:r>
      <w:r w:rsidR="003459A8">
        <w:t xml:space="preserve"> </w:t>
      </w:r>
      <w:r w:rsidRPr="005A3936">
        <w:t>with</w:t>
      </w:r>
      <w:r w:rsidR="003459A8">
        <w:t xml:space="preserve"> </w:t>
      </w:r>
      <w:r w:rsidRPr="005A3936">
        <w:t>all</w:t>
      </w:r>
      <w:r w:rsidR="003459A8">
        <w:t xml:space="preserve"> </w:t>
      </w:r>
      <w:r w:rsidRPr="005A3936">
        <w:t>court</w:t>
      </w:r>
      <w:r w:rsidR="003459A8">
        <w:t xml:space="preserve"> </w:t>
      </w:r>
      <w:r w:rsidRPr="005A3936">
        <w:t>orders.</w:t>
      </w:r>
      <w:r w:rsidRPr="005A3936">
        <w:br/>
        <w:t>FAILURE</w:t>
      </w:r>
      <w:r w:rsidR="003459A8">
        <w:t xml:space="preserve"> </w:t>
      </w:r>
      <w:r w:rsidRPr="005A3936">
        <w:t>TO</w:t>
      </w:r>
      <w:r w:rsidR="003459A8">
        <w:t xml:space="preserve"> </w:t>
      </w:r>
      <w:r w:rsidRPr="005A3936">
        <w:t>APPEAR</w:t>
      </w:r>
      <w:r w:rsidR="003459A8">
        <w:t xml:space="preserve"> </w:t>
      </w:r>
      <w:r w:rsidRPr="005A3936">
        <w:t>WILL</w:t>
      </w:r>
      <w:r w:rsidR="003459A8">
        <w:t xml:space="preserve"> </w:t>
      </w:r>
      <w:r w:rsidRPr="005A3936">
        <w:t>RESULT</w:t>
      </w:r>
      <w:r w:rsidR="003459A8">
        <w:t xml:space="preserve"> </w:t>
      </w:r>
      <w:r w:rsidRPr="005A3936">
        <w:t>IN</w:t>
      </w:r>
      <w:r w:rsidR="003459A8">
        <w:t xml:space="preserve"> </w:t>
      </w:r>
      <w:r w:rsidRPr="005A3936">
        <w:t>A</w:t>
      </w:r>
      <w:r w:rsidR="003459A8">
        <w:t xml:space="preserve"> </w:t>
      </w:r>
      <w:r w:rsidRPr="005A3936">
        <w:t>WARRANT</w:t>
      </w:r>
      <w:r w:rsidR="003459A8">
        <w:t xml:space="preserve"> </w:t>
      </w:r>
      <w:r w:rsidRPr="005A3936">
        <w:t>FOR</w:t>
      </w:r>
      <w:r w:rsidR="003459A8">
        <w:t xml:space="preserve"> </w:t>
      </w:r>
      <w:r w:rsidRPr="005A3936">
        <w:t>YOUR</w:t>
      </w:r>
      <w:r w:rsidR="003459A8">
        <w:t xml:space="preserve"> </w:t>
      </w:r>
      <w:r w:rsidRPr="005A3936">
        <w:t>ARREST.</w:t>
      </w:r>
    </w:p>
    <w:p w14:paraId="71FBA13D" w14:textId="77777777" w:rsidR="003459A8" w:rsidRDefault="003459A8" w:rsidP="002D28E3">
      <w:pPr>
        <w:spacing w:line="240" w:lineRule="auto"/>
        <w:ind w:firstLine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3459A8" w14:paraId="3B119C94" w14:textId="77777777" w:rsidTr="003459A8">
        <w:tc>
          <w:tcPr>
            <w:tcW w:w="4225" w:type="dxa"/>
          </w:tcPr>
          <w:p w14:paraId="291E2C2D" w14:textId="77777777" w:rsidR="003459A8" w:rsidRDefault="003459A8" w:rsidP="002D28E3">
            <w:pPr>
              <w:spacing w:line="240" w:lineRule="auto"/>
              <w:ind w:firstLine="0"/>
              <w:jc w:val="left"/>
            </w:pPr>
          </w:p>
        </w:tc>
        <w:tc>
          <w:tcPr>
            <w:tcW w:w="5125" w:type="dxa"/>
          </w:tcPr>
          <w:p w14:paraId="059187C1" w14:textId="1FBB1AE4" w:rsidR="003459A8" w:rsidRDefault="003459A8" w:rsidP="002D28E3">
            <w:pPr>
              <w:spacing w:line="240" w:lineRule="auto"/>
              <w:ind w:firstLine="0"/>
              <w:jc w:val="left"/>
            </w:pPr>
            <w:r>
              <w:t>____________________________</w:t>
            </w:r>
            <w:r>
              <w:br/>
              <w:t>Judge</w:t>
            </w:r>
          </w:p>
        </w:tc>
      </w:tr>
    </w:tbl>
    <w:p w14:paraId="6D4F0AA4" w14:textId="77777777" w:rsidR="002D28E3" w:rsidRDefault="002D28E3" w:rsidP="002D28E3">
      <w:pPr>
        <w:spacing w:line="240" w:lineRule="auto"/>
        <w:ind w:firstLine="0"/>
        <w:jc w:val="left"/>
      </w:pPr>
    </w:p>
    <w:p w14:paraId="323C7453" w14:textId="3EEAFA4D" w:rsidR="005A3936" w:rsidRDefault="005A3936" w:rsidP="002D28E3">
      <w:pPr>
        <w:spacing w:line="240" w:lineRule="auto"/>
        <w:jc w:val="center"/>
        <w:rPr>
          <w:b/>
          <w:bCs/>
        </w:rPr>
      </w:pPr>
      <w:r w:rsidRPr="005A3936">
        <w:rPr>
          <w:b/>
          <w:bCs/>
        </w:rPr>
        <w:t>CERTIFICATE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OF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MAILING</w:t>
      </w:r>
    </w:p>
    <w:p w14:paraId="54476B38" w14:textId="77777777" w:rsidR="002D28E3" w:rsidRPr="005A3936" w:rsidRDefault="002D28E3" w:rsidP="002D28E3">
      <w:pPr>
        <w:spacing w:line="240" w:lineRule="auto"/>
        <w:jc w:val="center"/>
      </w:pPr>
    </w:p>
    <w:p w14:paraId="2C22B791" w14:textId="77777777" w:rsidR="00B13CB6" w:rsidRDefault="005A3936" w:rsidP="002D28E3">
      <w:pPr>
        <w:spacing w:line="240" w:lineRule="auto"/>
        <w:ind w:firstLine="0"/>
        <w:jc w:val="left"/>
      </w:pPr>
      <w:r w:rsidRPr="005A3936">
        <w:t>I</w:t>
      </w:r>
      <w:r w:rsidR="003459A8">
        <w:t xml:space="preserve"> </w:t>
      </w:r>
      <w:r w:rsidRPr="005A3936">
        <w:t>certify</w:t>
      </w:r>
      <w:r w:rsidR="003459A8">
        <w:t xml:space="preserve"> </w:t>
      </w:r>
      <w:r w:rsidRPr="005A3936">
        <w:t>that</w:t>
      </w:r>
      <w:r w:rsidR="003459A8">
        <w:t xml:space="preserve"> </w:t>
      </w:r>
      <w:r w:rsidRPr="005A3936">
        <w:t>on</w:t>
      </w:r>
      <w:r w:rsidR="003459A8">
        <w:t xml:space="preserve"> </w:t>
      </w:r>
      <w:r w:rsidRPr="005A3936">
        <w:t>this</w:t>
      </w:r>
      <w:r w:rsidR="003459A8">
        <w:t xml:space="preserve"> </w:t>
      </w:r>
      <w:r w:rsidRPr="005A3936">
        <w:t>date</w:t>
      </w:r>
      <w:r w:rsidR="003459A8">
        <w:t xml:space="preserve"> </w:t>
      </w:r>
      <w:r w:rsidRPr="005A3936">
        <w:t>I</w:t>
      </w:r>
      <w:r w:rsidR="003459A8">
        <w:t xml:space="preserve"> </w:t>
      </w:r>
      <w:r w:rsidR="00724BF9">
        <w:t>mailed</w:t>
      </w:r>
      <w:r w:rsidR="003459A8">
        <w:t xml:space="preserve"> </w:t>
      </w:r>
      <w:r w:rsidR="00724BF9">
        <w:t>a</w:t>
      </w:r>
      <w:r w:rsidR="003459A8">
        <w:t xml:space="preserve"> </w:t>
      </w:r>
      <w:r w:rsidR="00724BF9">
        <w:t>copy</w:t>
      </w:r>
      <w:r w:rsidR="003459A8">
        <w:t xml:space="preserve"> </w:t>
      </w:r>
      <w:r w:rsidR="00724BF9">
        <w:t>of</w:t>
      </w:r>
      <w:r w:rsidR="003459A8">
        <w:t xml:space="preserve"> </w:t>
      </w:r>
      <w:r w:rsidR="00724BF9">
        <w:t>this</w:t>
      </w:r>
      <w:r w:rsidR="003459A8">
        <w:t xml:space="preserve"> </w:t>
      </w:r>
      <w:r w:rsidR="00724BF9">
        <w:t>order</w:t>
      </w:r>
      <w:r w:rsidR="003459A8">
        <w:t xml:space="preserve"> </w:t>
      </w:r>
      <w:r w:rsidR="00724BF9">
        <w:t>to</w:t>
      </w:r>
      <w:r w:rsidR="003459A8">
        <w:t xml:space="preserve"> </w:t>
      </w:r>
      <w:r w:rsidRPr="005A3936">
        <w:t>_________________________________</w:t>
      </w:r>
      <w:r w:rsidR="003459A8">
        <w:t xml:space="preserve"> </w:t>
      </w:r>
      <w:r w:rsidRPr="005A3936">
        <w:rPr>
          <w:i/>
          <w:iCs/>
        </w:rPr>
        <w:t>(name)</w:t>
      </w:r>
      <w:r w:rsidR="003459A8">
        <w:rPr>
          <w:i/>
          <w:iCs/>
        </w:rPr>
        <w:t xml:space="preserve"> </w:t>
      </w:r>
      <w:r w:rsidRPr="005A3936">
        <w:t>at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address</w:t>
      </w:r>
      <w:r w:rsidR="003459A8">
        <w:t xml:space="preserve"> </w:t>
      </w:r>
      <w:r w:rsidRPr="005A3936">
        <w:t>indicated</w:t>
      </w:r>
      <w:r w:rsidR="003459A8">
        <w:t xml:space="preserve"> </w:t>
      </w:r>
      <w:r w:rsidRPr="005A3936">
        <w:t>above.</w:t>
      </w:r>
    </w:p>
    <w:p w14:paraId="1FF3DBC3" w14:textId="77777777" w:rsidR="00B13CB6" w:rsidRDefault="00B13CB6" w:rsidP="002D28E3">
      <w:pPr>
        <w:spacing w:line="240" w:lineRule="auto"/>
        <w:ind w:firstLine="0"/>
        <w:jc w:val="left"/>
      </w:pPr>
    </w:p>
    <w:p w14:paraId="52E91FBB" w14:textId="68C31B1B" w:rsidR="005A3936" w:rsidRDefault="005A3936" w:rsidP="002D28E3">
      <w:pPr>
        <w:spacing w:line="240" w:lineRule="auto"/>
        <w:ind w:firstLine="0"/>
        <w:jc w:val="left"/>
      </w:pPr>
      <w:r w:rsidRPr="005A3936">
        <w:t>Date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Mailing:</w:t>
      </w:r>
    </w:p>
    <w:p w14:paraId="54732159" w14:textId="77777777" w:rsidR="002D28E3" w:rsidRDefault="002D28E3" w:rsidP="002D28E3">
      <w:pPr>
        <w:spacing w:line="240" w:lineRule="auto"/>
        <w:ind w:firstLine="0"/>
        <w:jc w:val="left"/>
      </w:pPr>
    </w:p>
    <w:p w14:paraId="45672C6A" w14:textId="712AE204" w:rsidR="002D28E3" w:rsidRDefault="002D28E3" w:rsidP="002D28E3">
      <w:pPr>
        <w:spacing w:line="240" w:lineRule="auto"/>
        <w:ind w:firstLine="0"/>
        <w:jc w:val="left"/>
      </w:pPr>
      <w:r>
        <w:t>__________________,</w:t>
      </w:r>
      <w:r w:rsidR="003459A8">
        <w:t xml:space="preserve"> </w:t>
      </w:r>
      <w:r>
        <w:t>__________</w:t>
      </w:r>
    </w:p>
    <w:p w14:paraId="221FA59E" w14:textId="16022F7D" w:rsidR="002D28E3" w:rsidRPr="002D28E3" w:rsidRDefault="002D28E3" w:rsidP="002D28E3">
      <w:pPr>
        <w:spacing w:line="240" w:lineRule="auto"/>
        <w:ind w:left="4320" w:firstLine="0"/>
        <w:jc w:val="left"/>
        <w:rPr>
          <w:i/>
        </w:rPr>
      </w:pPr>
      <w:r w:rsidRPr="002D28E3">
        <w:rPr>
          <w:i/>
        </w:rPr>
        <w:t>(Judge)</w:t>
      </w:r>
      <w:r w:rsidR="003459A8">
        <w:rPr>
          <w:i/>
        </w:rPr>
        <w:t xml:space="preserve"> </w:t>
      </w:r>
      <w:r w:rsidRPr="002D28E3">
        <w:rPr>
          <w:i/>
        </w:rPr>
        <w:t>(Clerk)</w:t>
      </w:r>
    </w:p>
    <w:p w14:paraId="33216056" w14:textId="77777777" w:rsidR="002D28E3" w:rsidRDefault="002D28E3" w:rsidP="002D28E3">
      <w:pPr>
        <w:spacing w:line="240" w:lineRule="auto"/>
        <w:jc w:val="center"/>
      </w:pPr>
    </w:p>
    <w:p w14:paraId="22799717" w14:textId="18FB093D" w:rsidR="005A3936" w:rsidRDefault="005A3936" w:rsidP="002D28E3">
      <w:pPr>
        <w:spacing w:line="240" w:lineRule="auto"/>
        <w:jc w:val="center"/>
      </w:pPr>
      <w:r w:rsidRPr="005A3936">
        <w:t>USE</w:t>
      </w:r>
      <w:r w:rsidR="003459A8">
        <w:t xml:space="preserve"> </w:t>
      </w:r>
      <w:r w:rsidRPr="005A3936">
        <w:t>NOTE</w:t>
      </w:r>
    </w:p>
    <w:p w14:paraId="2DA60AA6" w14:textId="77777777" w:rsidR="002D28E3" w:rsidRPr="005A3936" w:rsidRDefault="002D28E3" w:rsidP="002D28E3">
      <w:pPr>
        <w:spacing w:line="240" w:lineRule="auto"/>
        <w:jc w:val="center"/>
      </w:pPr>
    </w:p>
    <w:p w14:paraId="55F34C1C" w14:textId="554CA9FE" w:rsidR="005A3936" w:rsidRDefault="005A3936" w:rsidP="002D28E3">
      <w:pPr>
        <w:spacing w:line="240" w:lineRule="auto"/>
        <w:jc w:val="center"/>
      </w:pPr>
      <w:r w:rsidRPr="005A3936">
        <w:t>(</w:t>
      </w:r>
      <w:r w:rsidRPr="005A3936">
        <w:rPr>
          <w:b/>
          <w:bCs/>
        </w:rPr>
        <w:t>Use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Note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is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not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to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be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printed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on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pre-printed</w:t>
      </w:r>
      <w:r w:rsidR="003459A8">
        <w:rPr>
          <w:b/>
          <w:bCs/>
        </w:rPr>
        <w:t xml:space="preserve"> </w:t>
      </w:r>
      <w:r w:rsidRPr="005A3936">
        <w:rPr>
          <w:b/>
          <w:bCs/>
        </w:rPr>
        <w:t>forms</w:t>
      </w:r>
      <w:r w:rsidRPr="005A3936">
        <w:t>)</w:t>
      </w:r>
    </w:p>
    <w:p w14:paraId="71BBA4C9" w14:textId="77777777" w:rsidR="002D28E3" w:rsidRPr="005A3936" w:rsidRDefault="002D28E3" w:rsidP="002D28E3">
      <w:pPr>
        <w:spacing w:line="240" w:lineRule="auto"/>
        <w:jc w:val="center"/>
      </w:pPr>
    </w:p>
    <w:p w14:paraId="46ADB253" w14:textId="5BDD7634" w:rsidR="005A3936" w:rsidRDefault="005A3936" w:rsidP="00B13CB6">
      <w:pPr>
        <w:spacing w:line="240" w:lineRule="auto"/>
        <w:ind w:firstLine="0"/>
        <w:jc w:val="left"/>
      </w:pPr>
      <w:r w:rsidRPr="005A3936">
        <w:t>This</w:t>
      </w:r>
      <w:r w:rsidR="003459A8">
        <w:t xml:space="preserve"> </w:t>
      </w:r>
      <w:r w:rsidRPr="005A3936">
        <w:t>form</w:t>
      </w:r>
      <w:r w:rsidR="003459A8">
        <w:t xml:space="preserve"> </w:t>
      </w:r>
      <w:r w:rsidRPr="005A3936">
        <w:t>may</w:t>
      </w:r>
      <w:r w:rsidR="003459A8">
        <w:t xml:space="preserve"> </w:t>
      </w:r>
      <w:r w:rsidRPr="005A3936">
        <w:t>be</w:t>
      </w:r>
      <w:r w:rsidR="003459A8">
        <w:t xml:space="preserve"> </w:t>
      </w:r>
      <w:r w:rsidRPr="005A3936">
        <w:t>modified</w:t>
      </w:r>
      <w:r w:rsidR="003459A8">
        <w:t xml:space="preserve"> </w:t>
      </w:r>
      <w:r w:rsidRPr="005A3936">
        <w:t>to</w:t>
      </w:r>
      <w:r w:rsidR="003459A8">
        <w:t xml:space="preserve"> </w:t>
      </w:r>
      <w:r w:rsidRPr="005A3936">
        <w:t>meet</w:t>
      </w:r>
      <w:r w:rsidR="003459A8">
        <w:t xml:space="preserve"> </w:t>
      </w:r>
      <w:r w:rsidRPr="005A3936">
        <w:t>the</w:t>
      </w:r>
      <w:r w:rsidR="003459A8">
        <w:t xml:space="preserve"> </w:t>
      </w:r>
      <w:r w:rsidRPr="005A3936">
        <w:t>needs</w:t>
      </w:r>
      <w:r w:rsidR="003459A8">
        <w:t xml:space="preserve"> </w:t>
      </w:r>
      <w:r w:rsidRPr="005A3936">
        <w:t>of</w:t>
      </w:r>
      <w:r w:rsidR="003459A8">
        <w:t xml:space="preserve"> </w:t>
      </w:r>
      <w:r w:rsidRPr="005A3936">
        <w:t>individual</w:t>
      </w:r>
      <w:r w:rsidR="003459A8">
        <w:t xml:space="preserve"> </w:t>
      </w:r>
      <w:r w:rsidRPr="005A3936">
        <w:t>courts.</w:t>
      </w:r>
    </w:p>
    <w:p w14:paraId="3AC442D0" w14:textId="12782198" w:rsidR="00AD18C6" w:rsidRDefault="005A3936" w:rsidP="00B13CB6">
      <w:pPr>
        <w:spacing w:line="240" w:lineRule="auto"/>
        <w:ind w:firstLine="0"/>
        <w:jc w:val="left"/>
      </w:pPr>
      <w:r w:rsidRPr="005A3936">
        <w:t>[Effective,</w:t>
      </w:r>
      <w:r w:rsidR="003459A8">
        <w:t xml:space="preserve"> </w:t>
      </w:r>
      <w:r w:rsidRPr="005A3936">
        <w:t>October</w:t>
      </w:r>
      <w:r w:rsidR="003459A8">
        <w:t xml:space="preserve"> </w:t>
      </w:r>
      <w:r w:rsidRPr="005A3936">
        <w:t>1,</w:t>
      </w:r>
      <w:r w:rsidR="003459A8">
        <w:t xml:space="preserve"> </w:t>
      </w:r>
      <w:r w:rsidRPr="005A3936">
        <w:t>1991;</w:t>
      </w:r>
      <w:r w:rsidR="003459A8">
        <w:t xml:space="preserve"> </w:t>
      </w:r>
      <w:r w:rsidRPr="005A3936">
        <w:t>as</w:t>
      </w:r>
      <w:r w:rsidR="003459A8">
        <w:t xml:space="preserve"> </w:t>
      </w:r>
      <w:r w:rsidRPr="005A3936">
        <w:t>ame</w:t>
      </w:r>
      <w:r w:rsidR="00724BF9">
        <w:t>nded,</w:t>
      </w:r>
      <w:r w:rsidR="003459A8">
        <w:t xml:space="preserve"> </w:t>
      </w:r>
      <w:r w:rsidR="00724BF9">
        <w:t>effective</w:t>
      </w:r>
      <w:r w:rsidR="003459A8">
        <w:t xml:space="preserve"> </w:t>
      </w:r>
      <w:r w:rsidR="00724BF9">
        <w:t>January</w:t>
      </w:r>
      <w:r w:rsidR="003459A8">
        <w:t xml:space="preserve"> </w:t>
      </w:r>
      <w:r w:rsidR="00724BF9">
        <w:t>1,</w:t>
      </w:r>
      <w:r w:rsidR="003459A8">
        <w:t xml:space="preserve"> </w:t>
      </w:r>
      <w:r w:rsidR="00724BF9">
        <w:t>1995</w:t>
      </w:r>
      <w:r w:rsidR="00724BF9" w:rsidRPr="00F6003D">
        <w:t>;</w:t>
      </w:r>
      <w:r w:rsidR="003459A8">
        <w:t xml:space="preserve"> </w:t>
      </w:r>
      <w:r w:rsidR="00724BF9" w:rsidRPr="00F6003D">
        <w:t>withdrawn</w:t>
      </w:r>
      <w:r w:rsidR="003459A8">
        <w:t xml:space="preserve"> </w:t>
      </w:r>
      <w:r w:rsidR="00260B9B" w:rsidRPr="00F6003D">
        <w:t>by</w:t>
      </w:r>
      <w:r w:rsidR="003459A8">
        <w:t xml:space="preserve"> </w:t>
      </w:r>
      <w:r w:rsidR="00260B9B" w:rsidRPr="00F6003D">
        <w:t>Supreme</w:t>
      </w:r>
      <w:r w:rsidR="003459A8">
        <w:t xml:space="preserve"> </w:t>
      </w:r>
      <w:r w:rsidR="00260B9B" w:rsidRPr="00F6003D">
        <w:t>Court</w:t>
      </w:r>
      <w:r w:rsidR="003459A8">
        <w:t xml:space="preserve"> </w:t>
      </w:r>
      <w:r w:rsidR="00260B9B" w:rsidRPr="00F6003D">
        <w:t>Order</w:t>
      </w:r>
      <w:r w:rsidR="003459A8">
        <w:t xml:space="preserve"> </w:t>
      </w:r>
      <w:r w:rsidR="00260B9B" w:rsidRPr="00F6003D">
        <w:t>No.</w:t>
      </w:r>
      <w:r w:rsidR="003459A8">
        <w:t xml:space="preserve"> </w:t>
      </w:r>
      <w:r w:rsidR="00260B9B" w:rsidRPr="00F6003D">
        <w:t>16-8300-016,</w:t>
      </w:r>
      <w:r w:rsidR="003459A8">
        <w:t xml:space="preserve"> </w:t>
      </w:r>
      <w:r w:rsidR="00724BF9" w:rsidRPr="00F6003D">
        <w:t>effective</w:t>
      </w:r>
      <w:r w:rsidR="003459A8">
        <w:t xml:space="preserve"> </w:t>
      </w:r>
      <w:r w:rsidR="00724BF9" w:rsidRPr="00F6003D">
        <w:t>for</w:t>
      </w:r>
      <w:r w:rsidR="003459A8">
        <w:t xml:space="preserve"> </w:t>
      </w:r>
      <w:r w:rsidR="00724BF9" w:rsidRPr="00F6003D">
        <w:t>all</w:t>
      </w:r>
      <w:r w:rsidR="003459A8">
        <w:t xml:space="preserve"> </w:t>
      </w:r>
      <w:r w:rsidR="00724BF9" w:rsidRPr="00F6003D">
        <w:t>cases</w:t>
      </w:r>
      <w:r w:rsidR="003459A8">
        <w:t xml:space="preserve"> </w:t>
      </w:r>
      <w:r w:rsidR="00724BF9" w:rsidRPr="00F6003D">
        <w:t>pending</w:t>
      </w:r>
      <w:r w:rsidR="003459A8">
        <w:t xml:space="preserve"> </w:t>
      </w:r>
      <w:r w:rsidR="00724BF9" w:rsidRPr="00F6003D">
        <w:t>or</w:t>
      </w:r>
      <w:r w:rsidR="003459A8">
        <w:t xml:space="preserve"> </w:t>
      </w:r>
      <w:r w:rsidR="00724BF9" w:rsidRPr="00F6003D">
        <w:t>filed</w:t>
      </w:r>
      <w:r w:rsidR="003459A8">
        <w:t xml:space="preserve"> </w:t>
      </w:r>
      <w:r w:rsidR="00724BF9" w:rsidRPr="00F6003D">
        <w:t>on</w:t>
      </w:r>
      <w:r w:rsidR="003459A8">
        <w:t xml:space="preserve"> </w:t>
      </w:r>
      <w:r w:rsidR="00724BF9" w:rsidRPr="00F6003D">
        <w:t>or</w:t>
      </w:r>
      <w:r w:rsidR="003459A8">
        <w:t xml:space="preserve"> </w:t>
      </w:r>
      <w:r w:rsidR="00724BF9" w:rsidRPr="00F6003D">
        <w:t>after</w:t>
      </w:r>
      <w:r w:rsidR="003459A8">
        <w:t xml:space="preserve"> </w:t>
      </w:r>
      <w:r w:rsidR="00724BF9" w:rsidRPr="00F6003D">
        <w:t>December</w:t>
      </w:r>
      <w:r w:rsidR="003459A8">
        <w:t xml:space="preserve"> </w:t>
      </w:r>
      <w:r w:rsidR="00724BF9" w:rsidRPr="00F6003D">
        <w:t>31,</w:t>
      </w:r>
      <w:r w:rsidR="003459A8">
        <w:t xml:space="preserve"> </w:t>
      </w:r>
      <w:r w:rsidR="00724BF9" w:rsidRPr="00F6003D">
        <w:t>2016;</w:t>
      </w:r>
      <w:r w:rsidR="003459A8">
        <w:t xml:space="preserve"> </w:t>
      </w:r>
      <w:r w:rsidR="00724BF9" w:rsidRPr="00F6003D">
        <w:t>as</w:t>
      </w:r>
      <w:r w:rsidR="003459A8">
        <w:t xml:space="preserve"> </w:t>
      </w:r>
      <w:r w:rsidR="00724BF9" w:rsidRPr="00F6003D">
        <w:t>reinstated</w:t>
      </w:r>
      <w:r w:rsidR="003459A8">
        <w:t xml:space="preserve"> </w:t>
      </w:r>
      <w:r w:rsidR="00724BF9" w:rsidRPr="00F6003D">
        <w:t>and</w:t>
      </w:r>
      <w:r w:rsidR="003459A8">
        <w:t xml:space="preserve"> </w:t>
      </w:r>
      <w:r w:rsidR="00724BF9" w:rsidRPr="00F6003D">
        <w:t>amended</w:t>
      </w:r>
      <w:r w:rsidR="003459A8">
        <w:t xml:space="preserve"> </w:t>
      </w:r>
      <w:r w:rsidR="00724BF9" w:rsidRPr="00F6003D">
        <w:t>by</w:t>
      </w:r>
      <w:r w:rsidR="003459A8">
        <w:t xml:space="preserve"> </w:t>
      </w:r>
      <w:r w:rsidR="00724BF9" w:rsidRPr="00F6003D">
        <w:t>Supreme</w:t>
      </w:r>
      <w:r w:rsidR="003459A8">
        <w:t xml:space="preserve"> </w:t>
      </w:r>
      <w:r w:rsidR="00724BF9" w:rsidRPr="00F6003D">
        <w:t>Court</w:t>
      </w:r>
      <w:r w:rsidR="003459A8">
        <w:t xml:space="preserve"> </w:t>
      </w:r>
      <w:r w:rsidR="00724BF9" w:rsidRPr="00F6003D">
        <w:t>Order</w:t>
      </w:r>
      <w:r w:rsidR="003459A8">
        <w:t xml:space="preserve"> </w:t>
      </w:r>
      <w:r w:rsidR="007C7DF1" w:rsidRPr="00F6003D">
        <w:t>No.</w:t>
      </w:r>
      <w:r w:rsidR="003459A8">
        <w:t xml:space="preserve"> </w:t>
      </w:r>
      <w:r w:rsidR="00F6003D" w:rsidRPr="00F6003D">
        <w:t>S-1-RCR-2025-00158</w:t>
      </w:r>
      <w:r w:rsidR="007C7DF1" w:rsidRPr="00F6003D">
        <w:t>,</w:t>
      </w:r>
      <w:r w:rsidR="003459A8">
        <w:t xml:space="preserve"> </w:t>
      </w:r>
      <w:r w:rsidR="007C7DF1" w:rsidRPr="00F6003D">
        <w:t>effective</w:t>
      </w:r>
      <w:r w:rsidR="003459A8">
        <w:t xml:space="preserve"> </w:t>
      </w:r>
      <w:r w:rsidR="007C7DF1" w:rsidRPr="00F6003D">
        <w:t>for</w:t>
      </w:r>
      <w:r w:rsidR="003459A8">
        <w:t xml:space="preserve"> </w:t>
      </w:r>
      <w:r w:rsidR="007C7DF1" w:rsidRPr="00F6003D">
        <w:t>all</w:t>
      </w:r>
      <w:r w:rsidR="003459A8">
        <w:t xml:space="preserve"> </w:t>
      </w:r>
      <w:r w:rsidR="007C7DF1" w:rsidRPr="00F6003D">
        <w:t>cases</w:t>
      </w:r>
      <w:r w:rsidR="003459A8">
        <w:t xml:space="preserve"> </w:t>
      </w:r>
      <w:r w:rsidR="007C7DF1" w:rsidRPr="00F6003D">
        <w:t>pending</w:t>
      </w:r>
      <w:r w:rsidR="003459A8">
        <w:t xml:space="preserve"> </w:t>
      </w:r>
      <w:r w:rsidR="007C7DF1" w:rsidRPr="00F6003D">
        <w:t>or</w:t>
      </w:r>
      <w:r w:rsidR="003459A8">
        <w:t xml:space="preserve"> </w:t>
      </w:r>
      <w:r w:rsidR="007C7DF1" w:rsidRPr="00F6003D">
        <w:t>filed</w:t>
      </w:r>
      <w:r w:rsidR="003459A8">
        <w:t xml:space="preserve"> </w:t>
      </w:r>
      <w:r w:rsidR="007C7DF1" w:rsidRPr="00F6003D">
        <w:t>on</w:t>
      </w:r>
      <w:r w:rsidR="003459A8">
        <w:t xml:space="preserve"> </w:t>
      </w:r>
      <w:r w:rsidR="007C7DF1" w:rsidRPr="00F6003D">
        <w:t>or</w:t>
      </w:r>
      <w:r w:rsidR="003459A8">
        <w:t xml:space="preserve"> </w:t>
      </w:r>
      <w:r w:rsidR="007C7DF1" w:rsidRPr="00F6003D">
        <w:t>after</w:t>
      </w:r>
      <w:r w:rsidR="003459A8">
        <w:t xml:space="preserve"> </w:t>
      </w:r>
      <w:r w:rsidR="00F6003D" w:rsidRPr="00F6003D">
        <w:t>October</w:t>
      </w:r>
      <w:r w:rsidR="003459A8">
        <w:t xml:space="preserve"> </w:t>
      </w:r>
      <w:r w:rsidR="00F6003D" w:rsidRPr="00F6003D">
        <w:t>9,</w:t>
      </w:r>
      <w:r w:rsidR="003459A8">
        <w:t xml:space="preserve"> </w:t>
      </w:r>
      <w:r w:rsidR="00F6003D" w:rsidRPr="00F6003D">
        <w:t>2025</w:t>
      </w:r>
      <w:r w:rsidR="00724BF9">
        <w:t>.]</w:t>
      </w:r>
      <w:r w:rsidR="0077086E">
        <w:t xml:space="preserve"> </w:t>
      </w:r>
    </w:p>
    <w:sectPr w:rsidR="00AD18C6" w:rsidSect="003459A8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99C" w14:textId="77777777" w:rsidR="005A3936" w:rsidRDefault="005A3936" w:rsidP="00AE66E6">
      <w:r>
        <w:separator/>
      </w:r>
    </w:p>
  </w:endnote>
  <w:endnote w:type="continuationSeparator" w:id="0">
    <w:p w14:paraId="77F5F16C" w14:textId="77777777" w:rsidR="005A3936" w:rsidRDefault="005A3936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889E" w14:textId="77777777" w:rsidR="005A3936" w:rsidRDefault="005A3936" w:rsidP="00AE66E6">
      <w:r>
        <w:separator/>
      </w:r>
    </w:p>
  </w:footnote>
  <w:footnote w:type="continuationSeparator" w:id="0">
    <w:p w14:paraId="6021EEC9" w14:textId="77777777" w:rsidR="005A3936" w:rsidRDefault="005A3936" w:rsidP="00AE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D28" w14:textId="77777777" w:rsidR="00AE66E6" w:rsidRPr="00AE66E6" w:rsidRDefault="00AE66E6" w:rsidP="0040014D">
    <w:pPr>
      <w:pStyle w:val="Foot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7332">
    <w:abstractNumId w:val="0"/>
  </w:num>
  <w:num w:numId="2" w16cid:durableId="1526559626">
    <w:abstractNumId w:val="4"/>
  </w:num>
  <w:num w:numId="3" w16cid:durableId="43455963">
    <w:abstractNumId w:val="1"/>
  </w:num>
  <w:num w:numId="4" w16cid:durableId="362099549">
    <w:abstractNumId w:val="3"/>
  </w:num>
  <w:num w:numId="5" w16cid:durableId="1170413598">
    <w:abstractNumId w:val="5"/>
  </w:num>
  <w:num w:numId="6" w16cid:durableId="2126655786">
    <w:abstractNumId w:val="6"/>
  </w:num>
  <w:num w:numId="7" w16cid:durableId="188378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36"/>
    <w:rsid w:val="000367E3"/>
    <w:rsid w:val="0006105D"/>
    <w:rsid w:val="00156E23"/>
    <w:rsid w:val="0017569D"/>
    <w:rsid w:val="001B683C"/>
    <w:rsid w:val="001E2331"/>
    <w:rsid w:val="0021715F"/>
    <w:rsid w:val="00260B9B"/>
    <w:rsid w:val="002D28E3"/>
    <w:rsid w:val="002E42B1"/>
    <w:rsid w:val="00312840"/>
    <w:rsid w:val="003459A8"/>
    <w:rsid w:val="00360709"/>
    <w:rsid w:val="003A6693"/>
    <w:rsid w:val="0040014D"/>
    <w:rsid w:val="00476426"/>
    <w:rsid w:val="004C739D"/>
    <w:rsid w:val="005145D5"/>
    <w:rsid w:val="005A3936"/>
    <w:rsid w:val="005B011D"/>
    <w:rsid w:val="006807C5"/>
    <w:rsid w:val="0068091E"/>
    <w:rsid w:val="00724BF9"/>
    <w:rsid w:val="0077086E"/>
    <w:rsid w:val="007C7DF1"/>
    <w:rsid w:val="00807AC3"/>
    <w:rsid w:val="008165DB"/>
    <w:rsid w:val="00840636"/>
    <w:rsid w:val="00842C8D"/>
    <w:rsid w:val="009010E9"/>
    <w:rsid w:val="00912427"/>
    <w:rsid w:val="00A3117F"/>
    <w:rsid w:val="00A42CF9"/>
    <w:rsid w:val="00A73BFC"/>
    <w:rsid w:val="00AB4F13"/>
    <w:rsid w:val="00AD18C6"/>
    <w:rsid w:val="00AE0EDB"/>
    <w:rsid w:val="00AE66E6"/>
    <w:rsid w:val="00B051FF"/>
    <w:rsid w:val="00B13CB6"/>
    <w:rsid w:val="00B52187"/>
    <w:rsid w:val="00BE4C8E"/>
    <w:rsid w:val="00BF2049"/>
    <w:rsid w:val="00C34590"/>
    <w:rsid w:val="00C460DB"/>
    <w:rsid w:val="00C52326"/>
    <w:rsid w:val="00C73810"/>
    <w:rsid w:val="00D25CE7"/>
    <w:rsid w:val="00D37FEC"/>
    <w:rsid w:val="00DC6BB0"/>
    <w:rsid w:val="00DD4822"/>
    <w:rsid w:val="00E670A0"/>
    <w:rsid w:val="00E85A9D"/>
    <w:rsid w:val="00EA4B5E"/>
    <w:rsid w:val="00EE4B25"/>
    <w:rsid w:val="00F6003D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83F4EC"/>
  <w15:docId w15:val="{E9182ED6-848E-4FDE-A964-1E44311F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A8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9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936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34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emplates\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3ddf6efcdf069dbc7b7a1fb2e6b65f96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4bb5859e1daf5a6dd3678d0bfa688047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FCE79-5805-4D40-AA6B-266727876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6829D-F8B3-40D5-852F-B854FFD5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6C696-E082-4841-A9F5-003A35F641B8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template.dotx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Dick</dc:creator>
  <cp:lastModifiedBy>Cynthia SinghDhillon</cp:lastModifiedBy>
  <cp:revision>5</cp:revision>
  <dcterms:created xsi:type="dcterms:W3CDTF">2025-08-26T22:12:00Z</dcterms:created>
  <dcterms:modified xsi:type="dcterms:W3CDTF">2025-09-09T16:43:00Z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