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E729" w14:textId="0D561D42" w:rsidR="00460EF5" w:rsidRPr="00460EF5" w:rsidRDefault="00460EF5" w:rsidP="003B75E1">
      <w:pPr>
        <w:pStyle w:val="Heading5"/>
        <w:spacing w:before="0" w:beforeAutospacing="0" w:after="0" w:afterAutospacing="0"/>
      </w:pPr>
      <w:r w:rsidRPr="00460EF5">
        <w:t>4-226A</w:t>
      </w:r>
      <w:r w:rsidR="00AE66E6">
        <w:t>.</w:t>
      </w:r>
      <w:r w:rsidR="006229C5">
        <w:t xml:space="preserve"> </w:t>
      </w:r>
      <w:r w:rsidRPr="00460EF5">
        <w:t>Civil</w:t>
      </w:r>
      <w:r w:rsidR="006229C5">
        <w:t xml:space="preserve"> </w:t>
      </w:r>
      <w:r w:rsidRPr="00460EF5">
        <w:t>complaint</w:t>
      </w:r>
      <w:r w:rsidR="006229C5">
        <w:t xml:space="preserve"> </w:t>
      </w:r>
      <w:r w:rsidRPr="00460EF5">
        <w:t>provisions;</w:t>
      </w:r>
      <w:r w:rsidR="006229C5">
        <w:t xml:space="preserve"> </w:t>
      </w:r>
      <w:r w:rsidRPr="00460EF5">
        <w:t>medical</w:t>
      </w:r>
      <w:r w:rsidR="006229C5">
        <w:t xml:space="preserve"> </w:t>
      </w:r>
      <w:r w:rsidRPr="00460EF5">
        <w:t>debt</w:t>
      </w:r>
      <w:r w:rsidR="006229C5">
        <w:t xml:space="preserve"> </w:t>
      </w:r>
      <w:r w:rsidRPr="00460EF5">
        <w:t>claims.</w:t>
      </w:r>
    </w:p>
    <w:p w14:paraId="79F0A823" w14:textId="20D34568" w:rsidR="00460EF5" w:rsidRDefault="00460EF5" w:rsidP="003B75E1">
      <w:pPr>
        <w:pStyle w:val="forusewith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1-009(J),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2-201(E),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3-201(E)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NMRA]</w:t>
      </w:r>
      <w:r w:rsidR="006229C5">
        <w:rPr>
          <w:rStyle w:val="rules"/>
        </w:rPr>
        <w:t xml:space="preserve"> </w:t>
      </w:r>
    </w:p>
    <w:p w14:paraId="25211EBA" w14:textId="77777777" w:rsidR="003B75E1" w:rsidRPr="006229C5" w:rsidRDefault="003B75E1" w:rsidP="003B75E1">
      <w:pPr>
        <w:pStyle w:val="forusewith"/>
        <w:spacing w:before="0" w:beforeAutospacing="0" w:after="0" w:afterAutospacing="0"/>
        <w:rPr>
          <w:rStyle w:val="rules"/>
        </w:rPr>
      </w:pPr>
    </w:p>
    <w:p w14:paraId="69A4243C" w14:textId="4798026C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addition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requirements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New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Mexico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Civil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Procedure,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pleading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asserting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claim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subject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1-009(J),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2-201(E),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3-201(E)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shall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include,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minimum,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provisions:</w:t>
      </w:r>
    </w:p>
    <w:p w14:paraId="7E11AD02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56A2BEA7" w14:textId="366AD33E" w:rsidR="00460EF5" w:rsidRP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STATE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NEW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MEXICO</w:t>
      </w:r>
      <w:r w:rsidR="006229C5">
        <w:rPr>
          <w:rStyle w:val="rules"/>
        </w:rPr>
        <w:br/>
      </w:r>
      <w:r w:rsidRPr="006229C5">
        <w:rPr>
          <w:rStyle w:val="rules"/>
        </w:rPr>
        <w:t>COUNTY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__________________</w:t>
      </w:r>
      <w:r w:rsidR="006229C5">
        <w:rPr>
          <w:rStyle w:val="rules"/>
        </w:rPr>
        <w:br/>
      </w:r>
      <w:r w:rsidRPr="006229C5">
        <w:rPr>
          <w:rStyle w:val="rules"/>
        </w:rPr>
        <w:t>_________________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JUDICIAL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DISTRICT/MAGISTRATE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COURT/</w:t>
      </w:r>
      <w:r w:rsidR="006229C5">
        <w:rPr>
          <w:rStyle w:val="rules"/>
        </w:rPr>
        <w:br/>
      </w:r>
      <w:r w:rsidRPr="006229C5">
        <w:rPr>
          <w:rStyle w:val="rules"/>
        </w:rPr>
        <w:t>METROPOLITAN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COURT</w:t>
      </w:r>
    </w:p>
    <w:p w14:paraId="049A61A1" w14:textId="3EDCCF33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Plaintiff,</w:t>
      </w:r>
    </w:p>
    <w:p w14:paraId="007D2B74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6229C5" w14:paraId="7525E5A0" w14:textId="77777777" w:rsidTr="006229C5">
        <w:tc>
          <w:tcPr>
            <w:tcW w:w="6475" w:type="dxa"/>
            <w:tcMar>
              <w:left w:w="0" w:type="dxa"/>
              <w:right w:w="0" w:type="dxa"/>
            </w:tcMar>
          </w:tcPr>
          <w:p w14:paraId="08256A71" w14:textId="3D559D9D" w:rsidR="006229C5" w:rsidRDefault="006229C5" w:rsidP="003B75E1">
            <w:pPr>
              <w:pStyle w:val="indent0"/>
              <w:spacing w:before="0" w:beforeAutospacing="0" w:after="0" w:afterAutospacing="0"/>
              <w:rPr>
                <w:rStyle w:val="rules"/>
              </w:rPr>
            </w:pPr>
            <w:r w:rsidRPr="006229C5">
              <w:rPr>
                <w:rStyle w:val="rules"/>
              </w:rPr>
              <w:t>v.</w:t>
            </w:r>
          </w:p>
        </w:tc>
        <w:tc>
          <w:tcPr>
            <w:tcW w:w="2875" w:type="dxa"/>
            <w:tcMar>
              <w:left w:w="0" w:type="dxa"/>
              <w:right w:w="0" w:type="dxa"/>
            </w:tcMar>
          </w:tcPr>
          <w:p w14:paraId="1E7121AE" w14:textId="7622A553" w:rsidR="006229C5" w:rsidRDefault="006229C5" w:rsidP="003B75E1">
            <w:pPr>
              <w:pStyle w:val="indent0"/>
              <w:spacing w:before="0" w:beforeAutospacing="0" w:after="0" w:afterAutospacing="0"/>
              <w:rPr>
                <w:rStyle w:val="rules"/>
              </w:rPr>
            </w:pPr>
            <w:r w:rsidRPr="006229C5">
              <w:rPr>
                <w:rStyle w:val="rules"/>
              </w:rPr>
              <w:t>No.__________</w:t>
            </w:r>
          </w:p>
        </w:tc>
      </w:tr>
    </w:tbl>
    <w:p w14:paraId="4E8EA80B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62450198" w14:textId="5CF8C446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Defendant.</w:t>
      </w:r>
    </w:p>
    <w:p w14:paraId="6D637946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1C273C39" w14:textId="53603907" w:rsidR="00460EF5" w:rsidRDefault="00460EF5" w:rsidP="003B75E1">
      <w:pPr>
        <w:pStyle w:val="formc"/>
        <w:spacing w:before="0" w:beforeAutospacing="0" w:after="0" w:afterAutospacing="0"/>
        <w:rPr>
          <w:rStyle w:val="rules"/>
          <w:b/>
          <w:bCs/>
        </w:rPr>
      </w:pPr>
      <w:r w:rsidRPr="006229C5">
        <w:rPr>
          <w:rStyle w:val="rules"/>
          <w:b/>
          <w:bCs/>
        </w:rPr>
        <w:t>CIVIL</w:t>
      </w:r>
      <w:r w:rsidR="006229C5">
        <w:rPr>
          <w:rStyle w:val="rules"/>
          <w:b/>
          <w:bCs/>
        </w:rPr>
        <w:t xml:space="preserve"> </w:t>
      </w:r>
      <w:r w:rsidRPr="006229C5">
        <w:rPr>
          <w:rStyle w:val="rules"/>
          <w:b/>
          <w:bCs/>
        </w:rPr>
        <w:t>COMPLAINT</w:t>
      </w:r>
      <w:r w:rsidR="006229C5">
        <w:rPr>
          <w:rStyle w:val="rules"/>
          <w:b/>
          <w:bCs/>
        </w:rPr>
        <w:t xml:space="preserve"> </w:t>
      </w:r>
      <w:r w:rsidRPr="006229C5">
        <w:rPr>
          <w:rStyle w:val="rules"/>
          <w:b/>
          <w:bCs/>
        </w:rPr>
        <w:t>FOR</w:t>
      </w:r>
      <w:r w:rsidR="006229C5">
        <w:rPr>
          <w:rStyle w:val="rules"/>
          <w:b/>
          <w:bCs/>
        </w:rPr>
        <w:t xml:space="preserve"> </w:t>
      </w:r>
      <w:r w:rsidRPr="006229C5">
        <w:rPr>
          <w:rStyle w:val="rules"/>
          <w:b/>
          <w:bCs/>
        </w:rPr>
        <w:t>MEDICAL</w:t>
      </w:r>
      <w:r w:rsidR="006229C5">
        <w:rPr>
          <w:rStyle w:val="rules"/>
          <w:b/>
          <w:bCs/>
        </w:rPr>
        <w:t xml:space="preserve"> </w:t>
      </w:r>
      <w:r w:rsidRPr="006229C5">
        <w:rPr>
          <w:rStyle w:val="rules"/>
          <w:b/>
          <w:bCs/>
        </w:rPr>
        <w:t>DEBT</w:t>
      </w:r>
    </w:p>
    <w:p w14:paraId="09BBC1D3" w14:textId="77777777" w:rsidR="003B75E1" w:rsidRPr="006229C5" w:rsidRDefault="003B75E1" w:rsidP="003B75E1">
      <w:pPr>
        <w:pStyle w:val="formc"/>
        <w:spacing w:before="0" w:beforeAutospacing="0" w:after="0" w:afterAutospacing="0"/>
        <w:jc w:val="left"/>
        <w:rPr>
          <w:rStyle w:val="rules"/>
          <w:b/>
          <w:bCs/>
        </w:rPr>
      </w:pPr>
    </w:p>
    <w:p w14:paraId="73269298" w14:textId="1DC08006" w:rsidR="006229C5" w:rsidRDefault="00460EF5" w:rsidP="003B75E1">
      <w:pPr>
        <w:pStyle w:val="indent1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(a)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full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name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address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is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5308625B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09BE2B17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535EA047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25EF1C7" w14:textId="77777777" w:rsidR="00CF155A" w:rsidRDefault="00CF155A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3AE4EA11" w14:textId="54A9B920" w:rsidR="006229C5" w:rsidRDefault="00460EF5" w:rsidP="003B75E1">
      <w:pPr>
        <w:pStyle w:val="indent1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(b)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two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(2)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digits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Defendant’s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social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security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number,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contained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original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creditor’s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records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5C130D37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DAEDE15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67682944" w14:textId="77777777" w:rsidR="00CF155A" w:rsidRDefault="00CF155A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0BEBEF94" w14:textId="16DF82EE" w:rsidR="006229C5" w:rsidRDefault="00460EF5" w:rsidP="003B75E1">
      <w:pPr>
        <w:pStyle w:val="indent1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(c)</w:t>
      </w:r>
      <w:r w:rsidRPr="006229C5">
        <w:rPr>
          <w:rStyle w:val="rules"/>
        </w:rPr>
        <w:tab/>
        <w:t>If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does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provide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social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security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number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above,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states,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specificity,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basis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which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named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055E976A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5809963C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7D9F0C6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029A5BB" w14:textId="1E8332C7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524453DF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792499AF" w14:textId="4F878CCB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Facility</w:t>
      </w:r>
    </w:p>
    <w:p w14:paraId="5C2D5CD2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147D5AE0" w14:textId="10B274B6" w:rsidR="00460EF5" w:rsidRDefault="00460EF5" w:rsidP="003B75E1">
      <w:pPr>
        <w:pStyle w:val="indent3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conducted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screening,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13.10.39.8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during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which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indigent.</w:t>
      </w:r>
    </w:p>
    <w:p w14:paraId="52BE7B18" w14:textId="77777777" w:rsidR="003B75E1" w:rsidRPr="006229C5" w:rsidRDefault="003B75E1" w:rsidP="003B75E1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1F738C12" w14:textId="7085186A" w:rsidR="00460EF5" w:rsidRDefault="00460EF5" w:rsidP="003B75E1">
      <w:pPr>
        <w:pStyle w:val="indent3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or</w:t>
      </w:r>
    </w:p>
    <w:p w14:paraId="3F45027E" w14:textId="77777777" w:rsidR="003B75E1" w:rsidRPr="006229C5" w:rsidRDefault="003B75E1" w:rsidP="003B75E1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2E73B2E4" w14:textId="7F986053" w:rsidR="00460EF5" w:rsidRDefault="00460EF5" w:rsidP="003B75E1">
      <w:pPr>
        <w:pStyle w:val="indent3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complying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13.10.39.9(A)(a)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indigent.</w:t>
      </w:r>
    </w:p>
    <w:p w14:paraId="563598AD" w14:textId="77777777" w:rsidR="003B75E1" w:rsidRPr="006229C5" w:rsidRDefault="003B75E1" w:rsidP="003B75E1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262AD245" w14:textId="3A9F78AE" w:rsidR="00460EF5" w:rsidRDefault="00460EF5" w:rsidP="003B75E1">
      <w:pPr>
        <w:pStyle w:val="indent3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</w:p>
    <w:p w14:paraId="6509DF4B" w14:textId="77777777" w:rsidR="003B75E1" w:rsidRPr="006229C5" w:rsidRDefault="003B75E1" w:rsidP="003B75E1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249BDC85" w14:textId="4E348A69" w:rsidR="00460EF5" w:rsidRPr="006229C5" w:rsidRDefault="00460EF5" w:rsidP="003B75E1">
      <w:pPr>
        <w:pStyle w:val="indent3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Upon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information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belief,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methodology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unable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make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determination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otherwise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due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noncooperation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including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making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least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three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documented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attempts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contact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Defendant:</w:t>
      </w:r>
    </w:p>
    <w:p w14:paraId="02BD1A4C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9DBB69A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512E010" w14:textId="77777777" w:rsid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0A2C9B29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46B98FA9" w14:textId="298E5E95" w:rsidR="00460EF5" w:rsidRDefault="00460EF5" w:rsidP="003B75E1">
      <w:pPr>
        <w:pStyle w:val="indent1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Third-party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Provider.</w:t>
      </w:r>
    </w:p>
    <w:p w14:paraId="09CA5154" w14:textId="77777777" w:rsidR="003B75E1" w:rsidRPr="006229C5" w:rsidRDefault="003B75E1" w:rsidP="003B75E1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1572167B" w14:textId="319EA9F4" w:rsidR="00460EF5" w:rsidRDefault="00460EF5" w:rsidP="003B75E1">
      <w:pPr>
        <w:pStyle w:val="indent2"/>
        <w:spacing w:before="0" w:beforeAutospacing="0" w:after="0" w:afterAutospacing="0"/>
        <w:ind w:left="1440" w:hanging="72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Facility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informed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indigent.</w:t>
      </w:r>
    </w:p>
    <w:p w14:paraId="0231C755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E14A405" w14:textId="3EE17D87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</w:p>
    <w:p w14:paraId="2BF583DD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48E50D70" w14:textId="04D08370" w:rsidR="00460EF5" w:rsidRDefault="00460EF5" w:rsidP="003B75E1">
      <w:pPr>
        <w:pStyle w:val="indent4"/>
        <w:spacing w:before="0" w:beforeAutospacing="0" w:after="0" w:afterAutospacing="0"/>
        <w:ind w:left="1440" w:firstLine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complying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13.10.39.9(A)(a)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indigent.</w:t>
      </w:r>
    </w:p>
    <w:p w14:paraId="4D37060E" w14:textId="77777777" w:rsidR="003B75E1" w:rsidRPr="006229C5" w:rsidRDefault="003B75E1" w:rsidP="003B75E1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628C90CB" w14:textId="52F02798" w:rsidR="00460EF5" w:rsidRDefault="00460EF5" w:rsidP="003B75E1">
      <w:pPr>
        <w:pStyle w:val="indent4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or</w:t>
      </w:r>
    </w:p>
    <w:p w14:paraId="44FB303A" w14:textId="77777777" w:rsidR="003B75E1" w:rsidRPr="006229C5" w:rsidRDefault="003B75E1" w:rsidP="003B75E1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7FA36C2F" w14:textId="362D6ACE" w:rsidR="00460EF5" w:rsidRPr="006229C5" w:rsidRDefault="00460EF5" w:rsidP="003B75E1">
      <w:pPr>
        <w:pStyle w:val="indent4"/>
        <w:spacing w:before="0" w:beforeAutospacing="0" w:after="0" w:afterAutospacing="0"/>
        <w:ind w:left="1440" w:firstLine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Upon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information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belief,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methodology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unable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make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determination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otherwise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due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noncooperation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including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making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least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three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documented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attempts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contact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Defendant:</w:t>
      </w:r>
    </w:p>
    <w:p w14:paraId="7FB9FF19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48EFEF8A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79F06E2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4003300A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357F4F41" w14:textId="5B02790E" w:rsidR="00460EF5" w:rsidRDefault="00460EF5" w:rsidP="003B75E1">
      <w:pPr>
        <w:pStyle w:val="indent1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Creditor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other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Facility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Third-party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Provider.</w:t>
      </w:r>
      <w:r w:rsidR="006229C5">
        <w:rPr>
          <w:rStyle w:val="rules"/>
        </w:rPr>
        <w:t xml:space="preserve"> </w:t>
      </w:r>
    </w:p>
    <w:p w14:paraId="4959E7CE" w14:textId="77777777" w:rsidR="003B75E1" w:rsidRPr="006229C5" w:rsidRDefault="003B75E1" w:rsidP="003B75E1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3A27EB48" w14:textId="497845F3" w:rsidR="00460EF5" w:rsidRDefault="00460EF5" w:rsidP="003B75E1">
      <w:pPr>
        <w:pStyle w:val="indent3"/>
        <w:spacing w:before="0" w:beforeAutospacing="0" w:after="0" w:afterAutospacing="0"/>
        <w:ind w:left="1080" w:firstLine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complying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13.10.39.9(A)(a)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indigent.</w:t>
      </w:r>
    </w:p>
    <w:p w14:paraId="45520E5A" w14:textId="77777777" w:rsidR="003B75E1" w:rsidRPr="006229C5" w:rsidRDefault="003B75E1" w:rsidP="003B75E1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6AC94E34" w14:textId="77777777" w:rsidR="00460EF5" w:rsidRDefault="00460EF5" w:rsidP="003B75E1">
      <w:pPr>
        <w:pStyle w:val="indent3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or</w:t>
      </w:r>
    </w:p>
    <w:p w14:paraId="4E006F0C" w14:textId="77777777" w:rsidR="003B75E1" w:rsidRPr="006229C5" w:rsidRDefault="003B75E1" w:rsidP="003B75E1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2FA6B001" w14:textId="6281280D" w:rsidR="00460EF5" w:rsidRPr="006229C5" w:rsidRDefault="00460EF5" w:rsidP="003B75E1">
      <w:pPr>
        <w:pStyle w:val="indent3"/>
        <w:spacing w:before="0" w:beforeAutospacing="0" w:after="0" w:afterAutospacing="0"/>
        <w:ind w:left="1080" w:firstLine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Upon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information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belief,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methodology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unable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make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determination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otherwise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due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noncooperation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including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making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least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three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documented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attempts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contact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Defendant:</w:t>
      </w:r>
    </w:p>
    <w:p w14:paraId="43C73E48" w14:textId="77777777" w:rsidR="009303F8" w:rsidRDefault="00460EF5" w:rsidP="003B75E1">
      <w:pPr>
        <w:shd w:val="clear" w:color="auto" w:fill="FFFFFF"/>
        <w:textAlignment w:val="baseline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062E38F4" w14:textId="77777777" w:rsidR="009303F8" w:rsidRDefault="00460EF5" w:rsidP="003B75E1">
      <w:pPr>
        <w:shd w:val="clear" w:color="auto" w:fill="FFFFFF"/>
        <w:textAlignment w:val="baseline"/>
        <w:rPr>
          <w:rStyle w:val="rules"/>
        </w:rPr>
      </w:pPr>
      <w:r w:rsidRPr="006229C5">
        <w:rPr>
          <w:rStyle w:val="rules"/>
        </w:rPr>
        <w:lastRenderedPageBreak/>
        <w:t>______________________________________________________________________</w:t>
      </w:r>
    </w:p>
    <w:p w14:paraId="0BB71356" w14:textId="77777777" w:rsidR="009303F8" w:rsidRDefault="00460EF5" w:rsidP="003B75E1">
      <w:pPr>
        <w:shd w:val="clear" w:color="auto" w:fill="FFFFFF"/>
        <w:textAlignment w:val="baseline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25C5D94" w14:textId="6B55756C" w:rsidR="00460EF5" w:rsidRDefault="00460EF5" w:rsidP="003B75E1">
      <w:pPr>
        <w:pStyle w:val="indent1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Collector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seeking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recover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initially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owed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Facility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Third-party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Provider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another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Creditor.</w:t>
      </w:r>
    </w:p>
    <w:p w14:paraId="6F150DEC" w14:textId="77777777" w:rsidR="003B75E1" w:rsidRPr="006229C5" w:rsidRDefault="003B75E1" w:rsidP="003B75E1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2103C7C6" w14:textId="77777777" w:rsidR="009303F8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(1)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name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address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current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owner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258FBD53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4E2AAAAB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2C5779B" w14:textId="31168A4C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1BFC062E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2F30EBD1" w14:textId="35B05B5B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(2)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name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address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Collector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is:</w:t>
      </w:r>
    </w:p>
    <w:p w14:paraId="2614BD8B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AFBFDF5" w14:textId="7985B06B" w:rsidR="009303F8" w:rsidRPr="006229C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5FC49818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563A4576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5B73E5C1" w14:textId="4DCE554B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(3)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New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Mexico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license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number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Collector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_______________________________________________________________</w:t>
      </w:r>
    </w:p>
    <w:p w14:paraId="60EE5376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68E4BB32" w14:textId="3D100C68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(4)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name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address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which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original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creditor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did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business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</w:p>
    <w:p w14:paraId="74D9222F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5360E017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AABC9D2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CEEB538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688319BD" w14:textId="77777777" w:rsidR="003E01DE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(5)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four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(4)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digits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Defendant’s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account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number,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used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original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creditor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date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default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4BF1D267" w14:textId="40D93997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013773D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7EDE93DA" w14:textId="418D7C49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(6)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name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address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current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owner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</w:p>
    <w:p w14:paraId="614F3555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3CF5FE47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09B90757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11000DA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03D96467" w14:textId="15727FA8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(7)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specific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facts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demonstrating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Collector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party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interest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are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0E2B0C81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10B524E1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381B2F8C" w14:textId="0D035EE8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4862A1EF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13C0A97E" w14:textId="6F8BDEE1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]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original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copy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instrument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writing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which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founded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attached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Exhibit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A.</w:t>
      </w:r>
      <w:r w:rsidR="006229C5">
        <w:rPr>
          <w:rStyle w:val="rules"/>
        </w:rPr>
        <w:t xml:space="preserve"> </w:t>
      </w:r>
      <w:r w:rsidRPr="009303F8">
        <w:rPr>
          <w:rStyle w:val="rules"/>
          <w:i/>
          <w:iCs/>
        </w:rPr>
        <w:t>See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1-009(J)(2),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2-201(E)(2),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3-201(E)(2)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NMRA.</w:t>
      </w:r>
    </w:p>
    <w:p w14:paraId="446AC09D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6132F6BA" w14:textId="63F24BA8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lastRenderedPageBreak/>
        <w:t>[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]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original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copy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instrument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writing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which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action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founded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attached.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reason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instrument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writing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attached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</w:p>
    <w:p w14:paraId="52D075E0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151D5473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4F2A82E3" w14:textId="77777777" w:rsidR="009303F8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2347994B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329B38E6" w14:textId="45AF146F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]</w:t>
      </w:r>
      <w:r w:rsidR="009303F8">
        <w:rPr>
          <w:rStyle w:val="rules"/>
        </w:rPr>
        <w:tab/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attached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affidavit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showing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chain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title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assignment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debt.</w:t>
      </w:r>
      <w:r w:rsidR="006229C5">
        <w:rPr>
          <w:rStyle w:val="rules"/>
        </w:rPr>
        <w:t xml:space="preserve"> </w:t>
      </w:r>
      <w:r w:rsidRPr="009303F8">
        <w:rPr>
          <w:rStyle w:val="rules"/>
          <w:i/>
          <w:iCs/>
        </w:rPr>
        <w:t>See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1-017(E)(2),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2-401(D)(2),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3-401(D)(2)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NMRA.</w:t>
      </w:r>
    </w:p>
    <w:p w14:paraId="6C1980E6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62DA6B03" w14:textId="3B62E64C" w:rsidR="00460EF5" w:rsidRDefault="00C75076" w:rsidP="003B75E1">
      <w:pPr>
        <w:pStyle w:val="indent2"/>
        <w:spacing w:before="0" w:beforeAutospacing="0" w:after="0" w:afterAutospacing="0"/>
        <w:ind w:left="1440" w:hanging="72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]</w:t>
      </w:r>
      <w:r w:rsidR="009303F8">
        <w:rPr>
          <w:rStyle w:val="rules"/>
        </w:rPr>
        <w:tab/>
      </w:r>
      <w:r w:rsidR="00460EF5"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communicated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="00460EF5" w:rsidRPr="006229C5">
        <w:rPr>
          <w:rStyle w:val="rules"/>
        </w:rPr>
        <w:t>]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Facility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="00460EF5" w:rsidRPr="006229C5">
        <w:rPr>
          <w:rStyle w:val="rules"/>
        </w:rPr>
        <w:t>]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Third-party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Health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Care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Provider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="00460EF5" w:rsidRPr="006229C5">
        <w:rPr>
          <w:rStyle w:val="rules"/>
        </w:rPr>
        <w:t>]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other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Medical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Creditor,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which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informed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it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has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proofErr w:type="gramStart"/>
      <w:r w:rsidR="00460EF5" w:rsidRPr="006229C5">
        <w:rPr>
          <w:rStyle w:val="rules"/>
        </w:rPr>
        <w:t>made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determination</w:t>
      </w:r>
      <w:proofErr w:type="gramEnd"/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="00460EF5" w:rsidRPr="006229C5">
        <w:rPr>
          <w:rStyle w:val="rules"/>
        </w:rPr>
        <w:t>indigent.</w:t>
      </w:r>
      <w:r w:rsidR="006229C5">
        <w:rPr>
          <w:rStyle w:val="rules"/>
        </w:rPr>
        <w:t xml:space="preserve"> </w:t>
      </w:r>
    </w:p>
    <w:p w14:paraId="36F16954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1CE6AE55" w14:textId="08F7548A" w:rsidR="00460EF5" w:rsidRDefault="00460EF5" w:rsidP="003B75E1">
      <w:pPr>
        <w:pStyle w:val="indent4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</w:p>
    <w:p w14:paraId="708CA445" w14:textId="77777777" w:rsidR="003B75E1" w:rsidRPr="006229C5" w:rsidRDefault="003B75E1" w:rsidP="003B75E1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0D97EB32" w14:textId="01416569" w:rsidR="00460EF5" w:rsidRDefault="00460EF5" w:rsidP="003B75E1">
      <w:pPr>
        <w:pStyle w:val="indent4"/>
        <w:spacing w:before="0" w:beforeAutospacing="0" w:after="0" w:afterAutospacing="0"/>
        <w:ind w:left="1440" w:firstLine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complying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13.10.39.9(A)(a)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indigent.</w:t>
      </w:r>
    </w:p>
    <w:p w14:paraId="760889BF" w14:textId="77777777" w:rsidR="003B75E1" w:rsidRPr="006229C5" w:rsidRDefault="003B75E1" w:rsidP="003B75E1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1D0B9849" w14:textId="59525926" w:rsidR="00460EF5" w:rsidRDefault="00460EF5" w:rsidP="003B75E1">
      <w:pPr>
        <w:pStyle w:val="indent4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</w:p>
    <w:p w14:paraId="591656C5" w14:textId="77777777" w:rsidR="003B75E1" w:rsidRPr="006229C5" w:rsidRDefault="003B75E1" w:rsidP="003B75E1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39E05C39" w14:textId="02A270CA" w:rsidR="00460EF5" w:rsidRPr="006229C5" w:rsidRDefault="00460EF5" w:rsidP="003B75E1">
      <w:pPr>
        <w:pStyle w:val="indent4"/>
        <w:spacing w:before="0" w:beforeAutospacing="0" w:after="0" w:afterAutospacing="0"/>
        <w:ind w:left="1440" w:firstLine="0"/>
        <w:rPr>
          <w:rStyle w:val="rules"/>
        </w:rPr>
      </w:pPr>
      <w:r w:rsidRPr="006229C5">
        <w:rPr>
          <w:rStyle w:val="rules"/>
        </w:rPr>
        <w:t>[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]</w:t>
      </w:r>
      <w:r w:rsidR="006229C5">
        <w:rPr>
          <w:rStyle w:val="rules"/>
        </w:rPr>
        <w:t xml:space="preserve">  </w:t>
      </w:r>
      <w:r w:rsidRPr="006229C5">
        <w:rPr>
          <w:rStyle w:val="rules"/>
        </w:rPr>
        <w:t>Upon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information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belief,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methodology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13.10.39.9(B)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NMAC,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unable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make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determination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otherwise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due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noncooperation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including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after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making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least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three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documented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attempts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contact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Defendant:</w:t>
      </w:r>
    </w:p>
    <w:p w14:paraId="423DC338" w14:textId="77777777" w:rsidR="00445150" w:rsidRDefault="00460EF5" w:rsidP="003B75E1">
      <w:pPr>
        <w:pStyle w:val="indent0"/>
        <w:spacing w:before="0" w:beforeAutospacing="0" w:after="0" w:afterAutospacing="0"/>
      </w:pPr>
      <w:r w:rsidRPr="006229C5">
        <w:rPr>
          <w:rStyle w:val="rules"/>
        </w:rPr>
        <w:t>___</w:t>
      </w:r>
      <w:r w:rsidRPr="00445150">
        <w:t>___________________________________________________________________</w:t>
      </w:r>
    </w:p>
    <w:p w14:paraId="31B97AA5" w14:textId="77777777" w:rsidR="00445150" w:rsidRDefault="00460EF5" w:rsidP="003B75E1">
      <w:pPr>
        <w:pStyle w:val="indent0"/>
        <w:spacing w:before="0" w:beforeAutospacing="0" w:after="0" w:afterAutospacing="0"/>
      </w:pPr>
      <w:r w:rsidRPr="00445150">
        <w:t>______________________________________________________________________</w:t>
      </w:r>
    </w:p>
    <w:p w14:paraId="07F1E263" w14:textId="77777777" w:rsidR="00445150" w:rsidRDefault="00460EF5" w:rsidP="003B75E1">
      <w:pPr>
        <w:pStyle w:val="indent0"/>
        <w:spacing w:before="0" w:beforeAutospacing="0" w:after="0" w:afterAutospacing="0"/>
      </w:pPr>
      <w:r w:rsidRPr="00445150">
        <w:t>______________________________________________________________________</w:t>
      </w:r>
    </w:p>
    <w:p w14:paraId="64788B02" w14:textId="425160C7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</w:t>
      </w:r>
      <w:r w:rsidRPr="006229C5">
        <w:rPr>
          <w:rStyle w:val="rules"/>
        </w:rPr>
        <w:tab/>
        <w:t>I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serving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copy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current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Attestation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Indigency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form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promulgated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New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Mexico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Office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Superintendent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Insurance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alleging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indigency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Defendant’s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Answer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Complaint.</w:t>
      </w:r>
    </w:p>
    <w:p w14:paraId="5E6E8745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4740B29E" w14:textId="77777777" w:rsidR="00445150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balance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due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time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default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</w:p>
    <w:p w14:paraId="663BE719" w14:textId="1CAEAD03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</w:t>
      </w:r>
      <w:r w:rsidR="00445150">
        <w:rPr>
          <w:rStyle w:val="rules"/>
        </w:rPr>
        <w:t>___</w:t>
      </w:r>
      <w:r w:rsidRPr="006229C5">
        <w:rPr>
          <w:rStyle w:val="rules"/>
        </w:rPr>
        <w:t>____</w:t>
      </w:r>
    </w:p>
    <w:p w14:paraId="749C761C" w14:textId="77777777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5D42CD07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6FDCF575" w14:textId="66573058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(a)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total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amount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claimed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$</w:t>
      </w:r>
      <w:r w:rsidR="00445150">
        <w:rPr>
          <w:rStyle w:val="rules"/>
        </w:rPr>
        <w:t xml:space="preserve"> </w:t>
      </w:r>
      <w:r w:rsidRPr="006229C5">
        <w:rPr>
          <w:rStyle w:val="rules"/>
        </w:rPr>
        <w:t>__________________,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itemized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</w:p>
    <w:p w14:paraId="5519F365" w14:textId="77777777" w:rsidR="003B75E1" w:rsidRPr="006229C5" w:rsidRDefault="003B75E1" w:rsidP="003B75E1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675"/>
      </w:tblGrid>
      <w:tr w:rsidR="00445150" w14:paraId="61BE5C9A" w14:textId="77777777" w:rsidTr="00445150">
        <w:tc>
          <w:tcPr>
            <w:tcW w:w="3960" w:type="dxa"/>
            <w:tcMar>
              <w:left w:w="0" w:type="dxa"/>
              <w:right w:w="0" w:type="dxa"/>
            </w:tcMar>
          </w:tcPr>
          <w:p w14:paraId="32580393" w14:textId="5A406E39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Principal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amount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due: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758DF35E" w14:textId="59F0056C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</w:t>
            </w:r>
            <w:r>
              <w:rPr>
                <w:rStyle w:val="rules"/>
              </w:rPr>
              <w:t>__</w:t>
            </w:r>
            <w:r w:rsidRPr="006229C5">
              <w:rPr>
                <w:rStyle w:val="rules"/>
              </w:rPr>
              <w:t>______</w:t>
            </w:r>
          </w:p>
        </w:tc>
      </w:tr>
      <w:tr w:rsidR="00445150" w14:paraId="6E4CA638" w14:textId="77777777" w:rsidTr="00445150">
        <w:tc>
          <w:tcPr>
            <w:tcW w:w="3960" w:type="dxa"/>
            <w:tcMar>
              <w:left w:w="0" w:type="dxa"/>
              <w:right w:w="0" w:type="dxa"/>
            </w:tcMar>
          </w:tcPr>
          <w:p w14:paraId="5EF358BC" w14:textId="2F9BA576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Interest: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38A00781" w14:textId="4C8D0694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</w:t>
            </w:r>
            <w:r>
              <w:rPr>
                <w:rStyle w:val="rules"/>
              </w:rPr>
              <w:t>__</w:t>
            </w:r>
            <w:r w:rsidRPr="006229C5">
              <w:rPr>
                <w:rStyle w:val="rules"/>
              </w:rPr>
              <w:t>________</w:t>
            </w:r>
          </w:p>
        </w:tc>
      </w:tr>
      <w:tr w:rsidR="00445150" w14:paraId="14A1C724" w14:textId="77777777" w:rsidTr="00445150">
        <w:tc>
          <w:tcPr>
            <w:tcW w:w="8635" w:type="dxa"/>
            <w:gridSpan w:val="2"/>
            <w:tcMar>
              <w:left w:w="0" w:type="dxa"/>
              <w:right w:w="0" w:type="dxa"/>
            </w:tcMar>
          </w:tcPr>
          <w:p w14:paraId="26F4B3C8" w14:textId="5C68BA92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Other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charges,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fees,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and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expenses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(</w:t>
            </w:r>
            <w:r w:rsidRPr="00445150">
              <w:rPr>
                <w:rStyle w:val="rules"/>
                <w:i/>
                <w:iCs/>
              </w:rPr>
              <w:t>specified individually</w:t>
            </w:r>
            <w:r w:rsidRPr="006229C5">
              <w:rPr>
                <w:rStyle w:val="rules"/>
              </w:rPr>
              <w:t>):</w:t>
            </w:r>
          </w:p>
        </w:tc>
      </w:tr>
      <w:tr w:rsidR="00445150" w14:paraId="3EE5F167" w14:textId="77777777" w:rsidTr="00445150">
        <w:tc>
          <w:tcPr>
            <w:tcW w:w="8635" w:type="dxa"/>
            <w:gridSpan w:val="2"/>
            <w:tcMar>
              <w:left w:w="0" w:type="dxa"/>
              <w:right w:w="0" w:type="dxa"/>
            </w:tcMar>
          </w:tcPr>
          <w:p w14:paraId="3DD8BD60" w14:textId="721ECA81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___________________________________________________________</w:t>
            </w:r>
          </w:p>
        </w:tc>
      </w:tr>
    </w:tbl>
    <w:p w14:paraId="3165E2FF" w14:textId="77777777" w:rsidR="003B75E1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2B824A38" w14:textId="364287F0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lastRenderedPageBreak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itemization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amount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debt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claimed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above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does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include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attorney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fees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court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costs.</w:t>
      </w:r>
    </w:p>
    <w:p w14:paraId="2E0CF134" w14:textId="77777777" w:rsidR="003B75E1" w:rsidRPr="006229C5" w:rsidRDefault="003B75E1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290D1B53" w14:textId="6FF7FC47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(b)</w:t>
      </w:r>
      <w:r w:rsidRPr="006229C5">
        <w:rPr>
          <w:rStyle w:val="rules"/>
        </w:rPr>
        <w:tab/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basis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each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itemized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charges,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fees,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expenses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follows:</w:t>
      </w:r>
    </w:p>
    <w:p w14:paraId="76DE1192" w14:textId="34BF8D0D" w:rsidR="00460EF5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0CCDCFFD" w14:textId="77777777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658830A8" w14:textId="77777777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101FDA2C" w14:textId="77777777" w:rsidR="00CF155A" w:rsidRDefault="00CF155A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5488086D" w14:textId="12FCFFAF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date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last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payment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made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follows: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_</w:t>
      </w:r>
      <w:proofErr w:type="gramEnd"/>
      <w:r w:rsidRPr="006229C5">
        <w:rPr>
          <w:rStyle w:val="rules"/>
        </w:rPr>
        <w:t>___________</w:t>
      </w:r>
    </w:p>
    <w:p w14:paraId="4C37E563" w14:textId="77777777" w:rsidR="00CF155A" w:rsidRPr="006229C5" w:rsidRDefault="00CF155A" w:rsidP="00CF155A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D626122" w14:textId="7361DDF9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states,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consistent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1-011,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2-301,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3-301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that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applicable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statute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limitations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claim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run.</w:t>
      </w:r>
    </w:p>
    <w:p w14:paraId="07BD89C9" w14:textId="77777777" w:rsidR="00CF155A" w:rsidRPr="006229C5" w:rsidRDefault="00CF155A" w:rsidP="00CF155A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1644C557" w14:textId="5493BFB1" w:rsidR="00460EF5" w:rsidRPr="006229C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also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seeks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court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costs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following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additional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relief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specified:</w:t>
      </w:r>
    </w:p>
    <w:p w14:paraId="6195D962" w14:textId="77777777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19F14458" w14:textId="77777777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1DDA8760" w14:textId="77777777" w:rsidR="00445150" w:rsidRDefault="00460EF5" w:rsidP="003B75E1">
      <w:pPr>
        <w:pStyle w:val="indent0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______________________________________________________________________</w:t>
      </w:r>
    </w:p>
    <w:p w14:paraId="7A5BFCB2" w14:textId="77777777" w:rsidR="00CF155A" w:rsidRDefault="00CF155A" w:rsidP="003B75E1">
      <w:pPr>
        <w:pStyle w:val="indent0"/>
        <w:spacing w:before="0" w:beforeAutospacing="0" w:after="0" w:afterAutospacing="0"/>
        <w:rPr>
          <w:rStyle w:val="rules"/>
        </w:rPr>
      </w:pPr>
    </w:p>
    <w:p w14:paraId="36248E8A" w14:textId="4FE5B885" w:rsidR="00460EF5" w:rsidRDefault="00460EF5" w:rsidP="003B75E1">
      <w:pPr>
        <w:pStyle w:val="indent2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WHEREFORE,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Plaintiff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demands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judgment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amount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$</w:t>
      </w:r>
      <w:r w:rsidR="00445150">
        <w:rPr>
          <w:rStyle w:val="rules"/>
        </w:rPr>
        <w:t xml:space="preserve"> </w:t>
      </w:r>
      <w:r w:rsidRPr="006229C5">
        <w:rPr>
          <w:rStyle w:val="rules"/>
        </w:rPr>
        <w:t>_______,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costs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[and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attorney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fees]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such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further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relief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court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deems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proper.</w:t>
      </w:r>
    </w:p>
    <w:p w14:paraId="4F84725B" w14:textId="77777777" w:rsidR="00CF155A" w:rsidRDefault="00CF155A" w:rsidP="00CF155A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445150" w14:paraId="30DB0916" w14:textId="77777777" w:rsidTr="00445150">
        <w:tc>
          <w:tcPr>
            <w:tcW w:w="4225" w:type="dxa"/>
            <w:tcMar>
              <w:left w:w="0" w:type="dxa"/>
              <w:right w:w="0" w:type="dxa"/>
            </w:tcMar>
          </w:tcPr>
          <w:p w14:paraId="2E72CA99" w14:textId="71C70055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</w:t>
            </w:r>
            <w:r>
              <w:rPr>
                <w:rStyle w:val="rules"/>
              </w:rPr>
              <w:br/>
            </w:r>
            <w:r w:rsidRPr="006229C5">
              <w:rPr>
                <w:rStyle w:val="rules"/>
              </w:rPr>
              <w:t>Date</w:t>
            </w:r>
          </w:p>
        </w:tc>
        <w:tc>
          <w:tcPr>
            <w:tcW w:w="5125" w:type="dxa"/>
            <w:tcMar>
              <w:left w:w="0" w:type="dxa"/>
              <w:right w:w="0" w:type="dxa"/>
            </w:tcMar>
          </w:tcPr>
          <w:p w14:paraId="04D3150B" w14:textId="2742AEAE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6229C5">
              <w:rPr>
                <w:rStyle w:val="rules"/>
              </w:rPr>
              <w:t>Signature</w:t>
            </w:r>
          </w:p>
        </w:tc>
      </w:tr>
      <w:tr w:rsidR="00445150" w14:paraId="7EFEBF80" w14:textId="77777777" w:rsidTr="00445150">
        <w:tc>
          <w:tcPr>
            <w:tcW w:w="4225" w:type="dxa"/>
            <w:tcMar>
              <w:left w:w="0" w:type="dxa"/>
              <w:right w:w="0" w:type="dxa"/>
            </w:tcMar>
          </w:tcPr>
          <w:p w14:paraId="5DF84C69" w14:textId="77777777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</w:p>
        </w:tc>
        <w:tc>
          <w:tcPr>
            <w:tcW w:w="5125" w:type="dxa"/>
            <w:tcMar>
              <w:left w:w="0" w:type="dxa"/>
              <w:right w:w="0" w:type="dxa"/>
            </w:tcMar>
          </w:tcPr>
          <w:p w14:paraId="1998338F" w14:textId="4B506258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6229C5">
              <w:rPr>
                <w:rStyle w:val="rules"/>
              </w:rPr>
              <w:t>Name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(</w:t>
            </w:r>
            <w:r w:rsidRPr="00445150">
              <w:rPr>
                <w:rStyle w:val="rules"/>
                <w:i/>
                <w:iCs/>
              </w:rPr>
              <w:t>print</w:t>
            </w:r>
            <w:r w:rsidRPr="006229C5">
              <w:rPr>
                <w:rStyle w:val="rules"/>
              </w:rPr>
              <w:t>)</w:t>
            </w:r>
          </w:p>
        </w:tc>
      </w:tr>
      <w:tr w:rsidR="00445150" w14:paraId="2A68EBED" w14:textId="77777777" w:rsidTr="00445150">
        <w:tc>
          <w:tcPr>
            <w:tcW w:w="4225" w:type="dxa"/>
            <w:tcMar>
              <w:left w:w="0" w:type="dxa"/>
              <w:right w:w="0" w:type="dxa"/>
            </w:tcMar>
          </w:tcPr>
          <w:p w14:paraId="0E058771" w14:textId="77777777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</w:p>
        </w:tc>
        <w:tc>
          <w:tcPr>
            <w:tcW w:w="5125" w:type="dxa"/>
            <w:tcMar>
              <w:left w:w="0" w:type="dxa"/>
              <w:right w:w="0" w:type="dxa"/>
            </w:tcMar>
          </w:tcPr>
          <w:p w14:paraId="0529A9EF" w14:textId="2BFAFFDD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6229C5">
              <w:rPr>
                <w:rStyle w:val="rules"/>
              </w:rPr>
              <w:t>Address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(</w:t>
            </w:r>
            <w:r w:rsidRPr="00445150">
              <w:rPr>
                <w:rStyle w:val="rules"/>
                <w:i/>
                <w:iCs/>
              </w:rPr>
              <w:t>print</w:t>
            </w:r>
            <w:r w:rsidRPr="006229C5">
              <w:rPr>
                <w:rStyle w:val="rules"/>
              </w:rPr>
              <w:t>)</w:t>
            </w:r>
          </w:p>
        </w:tc>
      </w:tr>
      <w:tr w:rsidR="00445150" w14:paraId="7A63E933" w14:textId="77777777" w:rsidTr="00445150">
        <w:tc>
          <w:tcPr>
            <w:tcW w:w="4225" w:type="dxa"/>
            <w:tcMar>
              <w:left w:w="0" w:type="dxa"/>
              <w:right w:w="0" w:type="dxa"/>
            </w:tcMar>
          </w:tcPr>
          <w:p w14:paraId="162F9C1F" w14:textId="77777777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</w:p>
        </w:tc>
        <w:tc>
          <w:tcPr>
            <w:tcW w:w="5125" w:type="dxa"/>
            <w:tcMar>
              <w:left w:w="0" w:type="dxa"/>
              <w:right w:w="0" w:type="dxa"/>
            </w:tcMar>
          </w:tcPr>
          <w:p w14:paraId="3B850D81" w14:textId="4F101838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6229C5">
              <w:rPr>
                <w:rStyle w:val="rules"/>
              </w:rPr>
              <w:t>City,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State,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and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Zip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Code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(</w:t>
            </w:r>
            <w:r w:rsidRPr="00445150">
              <w:rPr>
                <w:rStyle w:val="rules"/>
                <w:i/>
                <w:iCs/>
              </w:rPr>
              <w:t>print</w:t>
            </w:r>
            <w:r w:rsidRPr="006229C5">
              <w:rPr>
                <w:rStyle w:val="rules"/>
              </w:rPr>
              <w:t>)</w:t>
            </w:r>
          </w:p>
        </w:tc>
      </w:tr>
      <w:tr w:rsidR="00445150" w14:paraId="727D65E9" w14:textId="77777777" w:rsidTr="00445150">
        <w:tc>
          <w:tcPr>
            <w:tcW w:w="4225" w:type="dxa"/>
            <w:tcMar>
              <w:left w:w="0" w:type="dxa"/>
              <w:right w:w="0" w:type="dxa"/>
            </w:tcMar>
          </w:tcPr>
          <w:p w14:paraId="65F63379" w14:textId="77777777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</w:p>
        </w:tc>
        <w:tc>
          <w:tcPr>
            <w:tcW w:w="5125" w:type="dxa"/>
            <w:tcMar>
              <w:left w:w="0" w:type="dxa"/>
              <w:right w:w="0" w:type="dxa"/>
            </w:tcMar>
          </w:tcPr>
          <w:p w14:paraId="3121A32B" w14:textId="3878368F" w:rsidR="00445150" w:rsidRDefault="00445150" w:rsidP="003B75E1">
            <w:pPr>
              <w:pStyle w:val="indent2"/>
              <w:spacing w:before="0" w:beforeAutospacing="0" w:after="0" w:afterAutospacing="0"/>
              <w:ind w:firstLine="0"/>
              <w:rPr>
                <w:rStyle w:val="rules"/>
              </w:rPr>
            </w:pPr>
            <w:r w:rsidRPr="006229C5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6229C5">
              <w:rPr>
                <w:rStyle w:val="rules"/>
              </w:rPr>
              <w:t>Telephone</w:t>
            </w:r>
            <w:r>
              <w:rPr>
                <w:rStyle w:val="rules"/>
              </w:rPr>
              <w:t xml:space="preserve"> </w:t>
            </w:r>
            <w:r w:rsidRPr="006229C5">
              <w:rPr>
                <w:rStyle w:val="rules"/>
              </w:rPr>
              <w:t>Number</w:t>
            </w:r>
          </w:p>
        </w:tc>
      </w:tr>
    </w:tbl>
    <w:p w14:paraId="25B46A5E" w14:textId="77777777" w:rsidR="00CF155A" w:rsidRDefault="00CF155A" w:rsidP="00CF155A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1188EF41" w14:textId="2723DBCF" w:rsidR="00460EF5" w:rsidRDefault="00460EF5" w:rsidP="003B75E1">
      <w:pPr>
        <w:pStyle w:val="formc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USE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NOTES</w:t>
      </w:r>
    </w:p>
    <w:p w14:paraId="55B81015" w14:textId="77777777" w:rsidR="00CF155A" w:rsidRPr="006229C5" w:rsidRDefault="00CF155A" w:rsidP="00CF155A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77C297B1" w14:textId="48DDD72A" w:rsidR="00460EF5" w:rsidRPr="006229C5" w:rsidRDefault="00460EF5" w:rsidP="003B75E1">
      <w:pPr>
        <w:pStyle w:val="text"/>
        <w:spacing w:before="0" w:beforeAutospacing="0" w:after="0" w:afterAutospacing="0"/>
        <w:rPr>
          <w:rStyle w:val="rules"/>
        </w:rPr>
      </w:pPr>
      <w:r w:rsidRPr="006229C5">
        <w:rPr>
          <w:rStyle w:val="rules"/>
        </w:rPr>
        <w:t>Rule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1-008(A)(3)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bars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asking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damages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specific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amount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“unless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necessary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allegation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complaint.”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1-054(C)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NMRA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bars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default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judgments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exceeding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amount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stated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demand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judgment.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Consistent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with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1-008(A)(3)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Rule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1-054(C),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and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order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provide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notice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to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defendant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consequences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default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judgment,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demand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for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judgment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in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specific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amount</w:t>
      </w:r>
      <w:r w:rsidR="006229C5">
        <w:rPr>
          <w:rStyle w:val="rules"/>
        </w:rPr>
        <w:t xml:space="preserve"> </w:t>
      </w:r>
      <w:proofErr w:type="gramStart"/>
      <w:r w:rsidRPr="006229C5">
        <w:rPr>
          <w:rStyle w:val="rules"/>
        </w:rPr>
        <w:t>is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here</w:t>
      </w:r>
      <w:proofErr w:type="gramEnd"/>
      <w:r w:rsidR="006229C5">
        <w:rPr>
          <w:rStyle w:val="rules"/>
        </w:rPr>
        <w:t xml:space="preserve"> </w:t>
      </w:r>
      <w:r w:rsidRPr="006229C5">
        <w:rPr>
          <w:rStyle w:val="rules"/>
        </w:rPr>
        <w:t>made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a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necessary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part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of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the</w:t>
      </w:r>
      <w:r w:rsidR="006229C5">
        <w:rPr>
          <w:rStyle w:val="rules"/>
        </w:rPr>
        <w:t xml:space="preserve"> </w:t>
      </w:r>
      <w:r w:rsidRPr="006229C5">
        <w:rPr>
          <w:rStyle w:val="rules"/>
        </w:rPr>
        <w:t>complaint.</w:t>
      </w:r>
    </w:p>
    <w:p w14:paraId="3166DAD1" w14:textId="299D6DC3" w:rsidR="00AD18C6" w:rsidRPr="006229C5" w:rsidRDefault="00460EF5" w:rsidP="003B75E1">
      <w:pPr>
        <w:pStyle w:val="history"/>
        <w:spacing w:before="0" w:beforeAutospacing="0" w:after="0" w:afterAutospacing="0"/>
        <w:rPr>
          <w:rStyle w:val="ruleshistory"/>
        </w:rPr>
      </w:pPr>
      <w:r w:rsidRPr="006229C5">
        <w:rPr>
          <w:rStyle w:val="ruleshistory"/>
        </w:rPr>
        <w:t>[Adopted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by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Supreme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Court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Order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No.</w:t>
      </w:r>
      <w:r w:rsidR="006229C5">
        <w:rPr>
          <w:rStyle w:val="ruleshistory"/>
        </w:rPr>
        <w:t xml:space="preserve"> </w:t>
      </w:r>
      <w:r w:rsidR="000E502F" w:rsidRPr="006229C5">
        <w:rPr>
          <w:rStyle w:val="ruleshistory"/>
        </w:rPr>
        <w:t>S-1-RCR-2025-00174</w:t>
      </w:r>
      <w:r w:rsidRPr="006229C5">
        <w:rPr>
          <w:rStyle w:val="ruleshistory"/>
        </w:rPr>
        <w:t>,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effective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for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all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cases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pending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or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filed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on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or</w:t>
      </w:r>
      <w:r w:rsidR="006229C5">
        <w:rPr>
          <w:rStyle w:val="ruleshistory"/>
        </w:rPr>
        <w:t xml:space="preserve"> </w:t>
      </w:r>
      <w:r w:rsidRPr="006229C5">
        <w:rPr>
          <w:rStyle w:val="ruleshistory"/>
        </w:rPr>
        <w:t>after</w:t>
      </w:r>
      <w:r w:rsidR="006229C5">
        <w:rPr>
          <w:rStyle w:val="ruleshistory"/>
        </w:rPr>
        <w:t xml:space="preserve"> </w:t>
      </w:r>
      <w:r w:rsidR="000E502F" w:rsidRPr="006229C5">
        <w:rPr>
          <w:rStyle w:val="ruleshistory"/>
        </w:rPr>
        <w:t>December</w:t>
      </w:r>
      <w:r w:rsidR="006229C5">
        <w:rPr>
          <w:rStyle w:val="ruleshistory"/>
        </w:rPr>
        <w:t xml:space="preserve"> </w:t>
      </w:r>
      <w:r w:rsidR="000E502F" w:rsidRPr="006229C5">
        <w:rPr>
          <w:rStyle w:val="ruleshistory"/>
        </w:rPr>
        <w:t>31,</w:t>
      </w:r>
      <w:r w:rsidR="006229C5">
        <w:rPr>
          <w:rStyle w:val="ruleshistory"/>
        </w:rPr>
        <w:t xml:space="preserve"> </w:t>
      </w:r>
      <w:r w:rsidR="000E502F" w:rsidRPr="006229C5">
        <w:rPr>
          <w:rStyle w:val="ruleshistory"/>
        </w:rPr>
        <w:t>2025</w:t>
      </w:r>
      <w:r w:rsidRPr="006229C5">
        <w:rPr>
          <w:rStyle w:val="ruleshistory"/>
        </w:rPr>
        <w:t>.]</w:t>
      </w:r>
    </w:p>
    <w:sectPr w:rsidR="00AD18C6" w:rsidRPr="006229C5" w:rsidSect="006229C5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CD75" w14:textId="77777777" w:rsidR="00460EF5" w:rsidRDefault="00460EF5" w:rsidP="00AE66E6">
      <w:r>
        <w:separator/>
      </w:r>
    </w:p>
  </w:endnote>
  <w:endnote w:type="continuationSeparator" w:id="0">
    <w:p w14:paraId="17B5D68D" w14:textId="77777777" w:rsidR="00460EF5" w:rsidRDefault="00460EF5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2B75" w14:textId="77777777" w:rsidR="00460EF5" w:rsidRDefault="00460EF5" w:rsidP="00AE66E6">
      <w:r>
        <w:separator/>
      </w:r>
    </w:p>
  </w:footnote>
  <w:footnote w:type="continuationSeparator" w:id="0">
    <w:p w14:paraId="2F6BE638" w14:textId="77777777" w:rsidR="00460EF5" w:rsidRDefault="00460EF5" w:rsidP="00AE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829E" w14:textId="77777777" w:rsidR="00AE66E6" w:rsidRPr="00AE66E6" w:rsidRDefault="00AE66E6" w:rsidP="0040014D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5889371">
    <w:abstractNumId w:val="0"/>
  </w:num>
  <w:num w:numId="2" w16cid:durableId="689648821">
    <w:abstractNumId w:val="4"/>
  </w:num>
  <w:num w:numId="3" w16cid:durableId="689989196">
    <w:abstractNumId w:val="1"/>
  </w:num>
  <w:num w:numId="4" w16cid:durableId="902644046">
    <w:abstractNumId w:val="3"/>
  </w:num>
  <w:num w:numId="5" w16cid:durableId="76441393">
    <w:abstractNumId w:val="5"/>
  </w:num>
  <w:num w:numId="6" w16cid:durableId="1956519612">
    <w:abstractNumId w:val="6"/>
  </w:num>
  <w:num w:numId="7" w16cid:durableId="182932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F5"/>
    <w:rsid w:val="0006105D"/>
    <w:rsid w:val="000E502F"/>
    <w:rsid w:val="0017569D"/>
    <w:rsid w:val="001B683C"/>
    <w:rsid w:val="001E2331"/>
    <w:rsid w:val="0021715F"/>
    <w:rsid w:val="00283DAE"/>
    <w:rsid w:val="002B7432"/>
    <w:rsid w:val="00312840"/>
    <w:rsid w:val="003B75E1"/>
    <w:rsid w:val="003E01DE"/>
    <w:rsid w:val="0040014D"/>
    <w:rsid w:val="00445150"/>
    <w:rsid w:val="00460EF5"/>
    <w:rsid w:val="004C739D"/>
    <w:rsid w:val="005145D5"/>
    <w:rsid w:val="005B011D"/>
    <w:rsid w:val="006229C5"/>
    <w:rsid w:val="006617D8"/>
    <w:rsid w:val="006807C5"/>
    <w:rsid w:val="00807AC3"/>
    <w:rsid w:val="008165DB"/>
    <w:rsid w:val="00840636"/>
    <w:rsid w:val="00842C8D"/>
    <w:rsid w:val="009010E9"/>
    <w:rsid w:val="009303F8"/>
    <w:rsid w:val="00A3117F"/>
    <w:rsid w:val="00A42CF9"/>
    <w:rsid w:val="00AB4F13"/>
    <w:rsid w:val="00AD18C6"/>
    <w:rsid w:val="00AE0EDB"/>
    <w:rsid w:val="00AE66E6"/>
    <w:rsid w:val="00B52187"/>
    <w:rsid w:val="00BE4C8E"/>
    <w:rsid w:val="00C460DB"/>
    <w:rsid w:val="00C52326"/>
    <w:rsid w:val="00C75076"/>
    <w:rsid w:val="00CF155A"/>
    <w:rsid w:val="00D25CE7"/>
    <w:rsid w:val="00D37FEC"/>
    <w:rsid w:val="00DC6BB0"/>
    <w:rsid w:val="00E670A0"/>
    <w:rsid w:val="00E85A9D"/>
    <w:rsid w:val="00EA4B5E"/>
    <w:rsid w:val="00EE4B25"/>
    <w:rsid w:val="00F4039B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79ECF4"/>
  <w15:docId w15:val="{1D7C0200-047C-4E7A-BCC1-D86A1C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C5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229C5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6229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29C5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229C5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6229C5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6229C5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6229C5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6229C5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622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29C5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paragraph" w:customStyle="1" w:styleId="1">
    <w:name w:val="(1)"/>
    <w:basedOn w:val="ListParagraph"/>
    <w:link w:val="1Char"/>
    <w:qFormat/>
    <w:rsid w:val="006229C5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6229C5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6229C5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6229C5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6229C5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6229C5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6229C5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6229C5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6229C5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6229C5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6229C5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6229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6229C5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6229C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229C5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29C5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229C5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6229C5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6229C5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229C5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229C5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6229C5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6229C5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6229C5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6229C5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6229C5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6229C5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6229C5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6229C5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6229C5"/>
  </w:style>
  <w:style w:type="character" w:customStyle="1" w:styleId="rulesannotations">
    <w:name w:val="rules_annotations"/>
    <w:basedOn w:val="DefaultParagraphFont"/>
    <w:rsid w:val="006229C5"/>
  </w:style>
  <w:style w:type="character" w:customStyle="1" w:styleId="ruleshistory">
    <w:name w:val="rules_history"/>
    <w:basedOn w:val="DefaultParagraphFont"/>
    <w:rsid w:val="006229C5"/>
  </w:style>
  <w:style w:type="paragraph" w:customStyle="1" w:styleId="sectextc">
    <w:name w:val="sectextc"/>
    <w:basedOn w:val="Normal"/>
    <w:rsid w:val="006229C5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6229C5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6229C5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6229C5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6229C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2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s\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672A2-566D-4205-AFA4-3833436DB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A3B7-C5FF-43D1-9908-7695C827C9F6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F697871D-F77C-4D0B-94AA-EF4C1FD0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</Template>
  <TotalTime>10</TotalTime>
  <Pages>5</Pages>
  <Words>1149</Words>
  <Characters>9319</Characters>
  <Application>Microsoft Office Word</Application>
  <DocSecurity>0</DocSecurity>
  <Lines>186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Elise Paul</cp:lastModifiedBy>
  <cp:revision>3</cp:revision>
  <dcterms:created xsi:type="dcterms:W3CDTF">2025-10-28T21:29:00Z</dcterms:created>
  <dcterms:modified xsi:type="dcterms:W3CDTF">2025-10-30T17:36:00Z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